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ECFA" w14:textId="4EEB1E6D" w:rsidR="00177C79" w:rsidRPr="009C3065" w:rsidRDefault="00865F49" w:rsidP="00177C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</w:rPr>
        <w:t xml:space="preserve"> </w:t>
      </w:r>
      <w:r w:rsidR="00246552" w:rsidRPr="009C306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57FA7" wp14:editId="3AB1B7F6">
                <wp:simplePos x="0" y="0"/>
                <wp:positionH relativeFrom="column">
                  <wp:posOffset>5132705</wp:posOffset>
                </wp:positionH>
                <wp:positionV relativeFrom="paragraph">
                  <wp:posOffset>-222250</wp:posOffset>
                </wp:positionV>
                <wp:extent cx="1509395" cy="3105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56912" w14:textId="09B13BBA" w:rsidR="00177C79" w:rsidRPr="009C3065" w:rsidRDefault="00177C79" w:rsidP="00177C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C306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เอกสารแนบท้ายประกาศ </w:t>
                            </w:r>
                            <w:r w:rsidR="009C3065" w:rsidRPr="009C306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57FA7" id="Rectangle 2" o:spid="_x0000_s1026" style="position:absolute;left:0;text-align:left;margin-left:404.15pt;margin-top:-17.5pt;width:118.85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" stroked="f" strokeweight=".5pt">
                <v:textbox>
                  <w:txbxContent>
                    <w:p w14:paraId="2A156912" w14:textId="09B13BBA" w:rsidR="00177C79" w:rsidRPr="009C3065" w:rsidRDefault="00177C79" w:rsidP="00177C7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C306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เอกสารแนบท้ายประกาศ </w:t>
                      </w:r>
                      <w:r w:rsidR="009C3065" w:rsidRPr="009C306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221795819"/>
      <w:r w:rsidR="00177C79" w:rsidRPr="009C3065">
        <w:rPr>
          <w:rFonts w:ascii="TH SarabunPSK" w:hAnsi="TH SarabunPSK" w:cs="TH SarabunPSK"/>
          <w:b/>
          <w:bCs/>
          <w:sz w:val="30"/>
          <w:szCs w:val="30"/>
          <w:cs/>
        </w:rPr>
        <w:t>แบบฟอร์มข้อมูลประวัติย่อ</w:t>
      </w:r>
    </w:p>
    <w:p w14:paraId="25F903E5" w14:textId="1D5055CC" w:rsidR="00177C79" w:rsidRPr="009C3065" w:rsidRDefault="00246552" w:rsidP="00177C7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0F0D65" wp14:editId="025FB732">
                <wp:simplePos x="0" y="0"/>
                <wp:positionH relativeFrom="column">
                  <wp:posOffset>5612955</wp:posOffset>
                </wp:positionH>
                <wp:positionV relativeFrom="paragraph">
                  <wp:posOffset>15240</wp:posOffset>
                </wp:positionV>
                <wp:extent cx="1080135" cy="1504950"/>
                <wp:effectExtent l="0" t="0" r="24765" b="1905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E7E2C" id="Rectangle 1" o:spid="_x0000_s1026" style="position:absolute;margin-left:441.95pt;margin-top:1.2pt;width:85.05pt;height:1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" strokeweight=".5pt"/>
            </w:pict>
          </mc:Fallback>
        </mc:AlternateContent>
      </w:r>
    </w:p>
    <w:p w14:paraId="5D173032" w14:textId="3B97A66E" w:rsidR="00177C79" w:rsidRPr="009C3065" w:rsidRDefault="00246552" w:rsidP="00177C79">
      <w:pPr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9C3065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181D2D4" wp14:editId="6C490819">
                <wp:simplePos x="0" y="0"/>
                <wp:positionH relativeFrom="column">
                  <wp:posOffset>5753100</wp:posOffset>
                </wp:positionH>
                <wp:positionV relativeFrom="paragraph">
                  <wp:posOffset>62865</wp:posOffset>
                </wp:positionV>
                <wp:extent cx="862330" cy="8623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F18CB" w14:textId="77777777" w:rsidR="00177C79" w:rsidRDefault="00177C79" w:rsidP="00177C79">
                            <w:pPr>
                              <w:rPr>
                                <w:rFonts w:ascii="TH SarabunPSK" w:hAnsi="TH SarabunPSK" w:cs="TH SarabunPSK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แนบไฟล์ภาพถ่าย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  <w:t>โดยปรับขนาด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  <w:t>ให้อยู่ภายในพื้นที่กรอบที่กำหนด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1D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53pt;margin-top:4.95pt;width:67.9pt;height:67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" stroked="f">
                <v:textbox>
                  <w:txbxContent>
                    <w:p w14:paraId="6A9F18CB" w14:textId="77777777" w:rsidR="00177C79" w:rsidRDefault="00177C79" w:rsidP="00177C79">
                      <w:pPr>
                        <w:rPr>
                          <w:rFonts w:ascii="TH SarabunPSK" w:hAnsi="TH SarabunPSK" w:cs="TH SarabunPSK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6"/>
                          <w:sz w:val="24"/>
                          <w:szCs w:val="24"/>
                          <w:cs/>
                        </w:rPr>
                        <w:t>แนบไฟล์ภาพถ่าย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4"/>
                          <w:szCs w:val="24"/>
                          <w:cs/>
                        </w:rPr>
                        <w:br/>
                        <w:t>โดยปรับขนาด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4"/>
                          <w:szCs w:val="24"/>
                          <w:cs/>
                        </w:rPr>
                        <w:br/>
                        <w:t>ให้อยู่ภายในพื้นที่กรอบที่กำหนด</w:t>
                      </w:r>
                    </w:p>
                  </w:txbxContent>
                </v:textbox>
              </v:shape>
            </w:pict>
          </mc:Fallback>
        </mc:AlternateContent>
      </w:r>
      <w:r w:rsidR="00177C79"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1. ชื่อ–สกุล </w:t>
      </w:r>
      <w:r w:rsidR="00177C79"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="00177C79"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="00177C79"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="00177C79"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="00177C79"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="00177C79"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="00177C79"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="00177C79"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เลขประจำตัวสอบ</w:t>
      </w:r>
      <w:r w:rsidR="00177C79" w:rsidRPr="009C30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7C79"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="00177C79" w:rsidRPr="009C3065">
        <w:rPr>
          <w:rFonts w:ascii="TH SarabunPSK" w:hAnsi="TH SarabunPSK" w:cs="TH SarabunPSK"/>
          <w:sz w:val="30"/>
          <w:szCs w:val="30"/>
          <w:u w:val="dotted"/>
        </w:rPr>
        <w:tab/>
        <w:t xml:space="preserve">     </w:t>
      </w:r>
    </w:p>
    <w:p w14:paraId="5DA0DD5B" w14:textId="77777777" w:rsidR="00177C79" w:rsidRPr="009C3065" w:rsidRDefault="00177C79" w:rsidP="00177C79">
      <w:pPr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2. อายุ </w:t>
      </w:r>
      <w:r w:rsidRPr="009C3065">
        <w:rPr>
          <w:rFonts w:ascii="TH SarabunPSK" w:hAnsi="TH SarabunPSK" w:cs="TH SarabunPSK"/>
          <w:sz w:val="30"/>
          <w:szCs w:val="30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ปี ภูมิลำเนา(จังหวัด)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ที่อยู่ปัจจุบัน (จังหวัด)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</w:p>
    <w:p w14:paraId="7F58DB2C" w14:textId="77777777" w:rsidR="00177C79" w:rsidRPr="009C3065" w:rsidRDefault="00177C79" w:rsidP="00177C79">
      <w:pPr>
        <w:rPr>
          <w:rFonts w:ascii="TH SarabunPSK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3. การศึกษา (กรอกทุกวุฒิที่ได้รับ/กำลังศึกษาต่อ โดยระบุชื่อปริญญา</w:t>
      </w:r>
      <w:r w:rsidRPr="009C3065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สาขาวิชา</w:t>
      </w:r>
      <w:r w:rsidRPr="009C3065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สถาบันศึกษา และปีที่จบ) </w:t>
      </w:r>
    </w:p>
    <w:p w14:paraId="0EDD3580" w14:textId="77777777" w:rsidR="00177C79" w:rsidRPr="009C3065" w:rsidRDefault="00177C79" w:rsidP="00177C79">
      <w:pPr>
        <w:rPr>
          <w:rFonts w:ascii="TH SarabunPSK" w:hAnsi="TH SarabunPSK" w:cs="TH SarabunPSK"/>
          <w:sz w:val="30"/>
          <w:szCs w:val="30"/>
          <w:u w:val="dotted"/>
          <w:cs/>
        </w:rPr>
      </w:pP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75A358F" w14:textId="77777777" w:rsidR="00177C79" w:rsidRPr="009C3065" w:rsidRDefault="00177C79" w:rsidP="00177C79">
      <w:pPr>
        <w:rPr>
          <w:rFonts w:ascii="TH SarabunPSK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4. ข้อมูลเพิ่มเติม </w:t>
      </w:r>
    </w:p>
    <w:p w14:paraId="3AC5826C" w14:textId="77777777" w:rsidR="00177C79" w:rsidRPr="009C3065" w:rsidRDefault="00177C79" w:rsidP="00177C79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ab/>
        <w:t>ภาษา</w:t>
      </w:r>
      <w:r w:rsidRPr="009C30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(และผลการทดสอบ หากมี)</w:t>
      </w:r>
      <w:r w:rsidRPr="009C3065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9C3065">
        <w:rPr>
          <w:rFonts w:ascii="TH SarabunPSK" w:hAnsi="TH SarabunPSK" w:cs="TH SarabunPSK"/>
          <w:sz w:val="30"/>
          <w:szCs w:val="30"/>
        </w:rPr>
        <w:t xml:space="preserve"> 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6292A0C" w14:textId="77777777" w:rsidR="00177C79" w:rsidRPr="009C3065" w:rsidRDefault="00177C79" w:rsidP="00177C79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</w:rPr>
        <w:tab/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ทักษะ/ความสามารถพิเศษ</w:t>
      </w:r>
      <w:r w:rsidRPr="009C3065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43EECC5" w14:textId="77777777" w:rsidR="00177C79" w:rsidRPr="009C3065" w:rsidRDefault="00177C79" w:rsidP="00177C79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ab/>
        <w:t>งานอดิเรก</w:t>
      </w:r>
      <w:r w:rsidRPr="009C3065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D0E164F" w14:textId="77777777" w:rsidR="00177C79" w:rsidRPr="009C3065" w:rsidRDefault="00177C79" w:rsidP="00177C79">
      <w:pPr>
        <w:tabs>
          <w:tab w:val="left" w:pos="284"/>
        </w:tabs>
        <w:rPr>
          <w:rFonts w:ascii="TH SarabunPSK" w:hAnsi="TH SarabunPSK" w:cs="TH SarabunPSK"/>
          <w:sz w:val="30"/>
          <w:szCs w:val="30"/>
          <w:u w:val="dotted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ab/>
        <w:t>กิจกรรมพิเศษ (ทั้งในและนอกสถานศึกษา / การฝึกงาน / การอบรม / สัมมนา)</w:t>
      </w:r>
      <w:r w:rsidRPr="009C3065">
        <w:rPr>
          <w:rFonts w:ascii="TH SarabunPSK" w:hAnsi="TH SarabunPSK" w:cs="TH SarabunPSK"/>
          <w:sz w:val="30"/>
          <w:szCs w:val="30"/>
        </w:rPr>
        <w:t>:</w:t>
      </w:r>
    </w:p>
    <w:p w14:paraId="507ABF3F" w14:textId="77777777" w:rsidR="00177C79" w:rsidRPr="009C3065" w:rsidRDefault="00177C79" w:rsidP="00177C79">
      <w:pPr>
        <w:tabs>
          <w:tab w:val="left" w:pos="284"/>
        </w:tabs>
        <w:rPr>
          <w:rFonts w:ascii="TH SarabunPSK" w:hAnsi="TH SarabunPSK" w:cs="TH SarabunPSK"/>
          <w:sz w:val="30"/>
          <w:szCs w:val="30"/>
          <w:u w:val="dotted"/>
        </w:rPr>
      </w:pP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007B91E" w14:textId="77777777" w:rsidR="00177C79" w:rsidRPr="009C3065" w:rsidRDefault="00177C79" w:rsidP="00177C79">
      <w:pPr>
        <w:rPr>
          <w:rFonts w:ascii="TH SarabunPSK" w:hAnsi="TH SarabunPSK" w:cs="TH SarabunPSK"/>
          <w:sz w:val="30"/>
          <w:szCs w:val="30"/>
          <w:u w:val="dotted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</w:rPr>
        <w:t xml:space="preserve">5.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ความใฝ่ฝันในชีวิตของข้าพเจ้า คือ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3557696" w14:textId="77777777" w:rsidR="00177C79" w:rsidRPr="009C3065" w:rsidRDefault="00177C79" w:rsidP="00177C79">
      <w:pPr>
        <w:rPr>
          <w:rFonts w:ascii="TH SarabunPSK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0B3254B" w14:textId="77777777" w:rsidR="00177C79" w:rsidRPr="009C3065" w:rsidRDefault="00177C79" w:rsidP="00177C79">
      <w:pPr>
        <w:rPr>
          <w:rFonts w:ascii="TH SarabunPSK" w:hAnsi="TH SarabunPSK" w:cs="TH SarabunPSK"/>
          <w:sz w:val="30"/>
          <w:szCs w:val="30"/>
          <w:u w:val="dotted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</w:rPr>
        <w:t xml:space="preserve">6.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ข้าพเจ้าคิดว่าองค์ประกอบที่สำคัญที่จะทำให้บุคคลไปสู่ความสำเร็จในชีวิต คือ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3AA8F0F" w14:textId="77777777" w:rsidR="00177C79" w:rsidRPr="009C3065" w:rsidRDefault="00177C79" w:rsidP="00177C79">
      <w:pPr>
        <w:rPr>
          <w:rFonts w:ascii="TH SarabunPSK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13ED9A3" w14:textId="77777777" w:rsidR="00177C79" w:rsidRPr="009C3065" w:rsidRDefault="00177C79" w:rsidP="00177C79">
      <w:pPr>
        <w:rPr>
          <w:rFonts w:ascii="TH SarabunPSK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7</w:t>
      </w:r>
      <w:r w:rsidRPr="009C3065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ประวัติการทำงาน (กรุณากรอกข้อมูลเรียงลำดับสถานที่ทำงานล่าสุดก่อน)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  <w:gridCol w:w="1134"/>
        <w:gridCol w:w="1134"/>
        <w:gridCol w:w="1104"/>
        <w:gridCol w:w="1746"/>
      </w:tblGrid>
      <w:tr w:rsidR="00177C79" w:rsidRPr="009C3065" w14:paraId="72826575" w14:textId="77777777" w:rsidTr="00200C91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BFB" w14:textId="77777777" w:rsidR="00177C79" w:rsidRPr="009C3065" w:rsidRDefault="00177C79" w:rsidP="00200C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30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สถานที่ทำงาน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36E4" w14:textId="77777777" w:rsidR="00177C79" w:rsidRPr="009C3065" w:rsidRDefault="00177C79" w:rsidP="00200C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30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7FFA" w14:textId="77777777" w:rsidR="00177C79" w:rsidRPr="009C3065" w:rsidRDefault="00177C79" w:rsidP="00200C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30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พ.ศ.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7AB" w14:textId="77777777" w:rsidR="00177C79" w:rsidRPr="009C3065" w:rsidRDefault="00177C79" w:rsidP="00200C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30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ถึง พ.ศ.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00C3" w14:textId="77777777" w:rsidR="00177C79" w:rsidRPr="009C3065" w:rsidRDefault="00177C79" w:rsidP="00200C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30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เงินเดือน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F310" w14:textId="77777777" w:rsidR="00177C79" w:rsidRPr="009C3065" w:rsidRDefault="00177C79" w:rsidP="00200C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C30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สาเหตุที่ออก</w:t>
            </w:r>
          </w:p>
        </w:tc>
      </w:tr>
      <w:tr w:rsidR="00177C79" w:rsidRPr="009C3065" w14:paraId="1C2FD65C" w14:textId="77777777" w:rsidTr="00200C91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1FA2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383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6AE9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2776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D5C2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6D9B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77C79" w:rsidRPr="009C3065" w14:paraId="067B5BD2" w14:textId="77777777" w:rsidTr="00200C91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556B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ED73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06C2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F9DF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D619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611D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77C79" w:rsidRPr="009C3065" w14:paraId="0276833A" w14:textId="77777777" w:rsidTr="00200C91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494D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E9CA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A38D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48C3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5A4C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0061" w14:textId="77777777" w:rsidR="00177C79" w:rsidRPr="009C3065" w:rsidRDefault="00177C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794F076" w14:textId="77777777" w:rsidR="00177C79" w:rsidRPr="009C3065" w:rsidRDefault="00177C79" w:rsidP="00177C7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7D98EAC" w14:textId="77777777" w:rsidR="00177C79" w:rsidRPr="009C3065" w:rsidRDefault="00177C79" w:rsidP="00177C79">
      <w:pPr>
        <w:rPr>
          <w:rFonts w:ascii="TH SarabunPSK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8</w:t>
      </w:r>
      <w:r w:rsidRPr="009C3065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เคยสมัครสอบแข่งขันในตำแหน่งนักการทูตปฏิบัติการ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ครั้ง (ไม่รวมครั้งนี้)</w:t>
      </w:r>
      <w:r w:rsidRPr="009C3065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004348FC" w14:textId="77777777" w:rsidR="00177C79" w:rsidRPr="009C3065" w:rsidRDefault="00177C79" w:rsidP="00177C79">
      <w:pPr>
        <w:rPr>
          <w:rFonts w:ascii="TH SarabunPSK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   เคยเข้ารับการสัมภาษณ์ 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</w:t>
      </w:r>
      <w:r w:rsidRPr="009C3065">
        <w:rPr>
          <w:rFonts w:ascii="TH SarabunPSK" w:hAnsi="TH SarabunPSK" w:cs="TH SarabunPSK"/>
          <w:b/>
          <w:bCs/>
          <w:color w:val="FFFFFF"/>
          <w:sz w:val="30"/>
          <w:szCs w:val="30"/>
          <w:u w:val="dotted"/>
        </w:rPr>
        <w:t xml:space="preserve">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ครั้ง โปรดระบุปี พ.ศ. ที่เข้ารับการสัมภาษณ์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0539FA0" w14:textId="2E256650" w:rsidR="00177C79" w:rsidRPr="009C3065" w:rsidRDefault="00177C79" w:rsidP="00177C79">
      <w:pPr>
        <w:rPr>
          <w:rFonts w:ascii="TH SarabunPSK" w:eastAsia="MS Gothic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9</w:t>
      </w:r>
      <w:r w:rsidRPr="009C3065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ข้าพเจ้า  </w:t>
      </w:r>
      <w:sdt>
        <w:sdtPr>
          <w:rPr>
            <w:rFonts w:ascii="TH SarabunPSK" w:hAnsi="TH SarabunPSK" w:cs="TH SarabunPSK"/>
            <w:b/>
            <w:bCs/>
            <w:sz w:val="30"/>
            <w:szCs w:val="30"/>
            <w:cs/>
          </w:rPr>
          <w:id w:val="32162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E08" w:rsidRPr="009C3065">
            <w:rPr>
              <w:rFonts w:ascii="Segoe UI Symbol" w:eastAsia="MS Gothic" w:hAnsi="Segoe UI Symbol" w:cs="Segoe UI Symbol" w:hint="cs"/>
              <w:b/>
              <w:bCs/>
              <w:sz w:val="30"/>
              <w:szCs w:val="30"/>
              <w:cs/>
            </w:rPr>
            <w:t>☐</w:t>
          </w:r>
        </w:sdtContent>
      </w:sdt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เป็น</w:t>
      </w:r>
      <w:r w:rsidR="009F41DC" w:rsidRPr="009C306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b/>
            <w:bCs/>
            <w:sz w:val="30"/>
            <w:szCs w:val="30"/>
            <w:cs/>
          </w:rPr>
          <w:id w:val="35793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75C" w:rsidRPr="009C3065">
            <w:rPr>
              <w:rFonts w:ascii="Segoe UI Symbol" w:eastAsia="MS Gothic" w:hAnsi="Segoe UI Symbol" w:cs="Segoe UI Symbol" w:hint="cs"/>
              <w:b/>
              <w:bCs/>
              <w:sz w:val="30"/>
              <w:szCs w:val="30"/>
              <w:cs/>
            </w:rPr>
            <w:t>☐</w:t>
          </w:r>
        </w:sdtContent>
      </w:sdt>
      <w:r w:rsidR="009F41DC"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C3065">
        <w:rPr>
          <w:rFonts w:ascii="TH SarabunPSK" w:eastAsia="MS Gothic" w:hAnsi="TH SarabunPSK" w:cs="TH SarabunPSK"/>
          <w:b/>
          <w:bCs/>
          <w:sz w:val="30"/>
          <w:szCs w:val="30"/>
          <w:cs/>
        </w:rPr>
        <w:t>ผู้ได้รับทุนบุคคลทั่วไประดับปริญญา</w:t>
      </w:r>
      <w:r w:rsidRPr="009C3065">
        <w:rPr>
          <w:rFonts w:ascii="TH SarabunPSK" w:eastAsia="MS Gothic" w:hAnsi="TH SarabunPSK" w:cs="TH SarabunPSK"/>
          <w:b/>
          <w:bCs/>
          <w:sz w:val="30"/>
          <w:szCs w:val="30"/>
        </w:rPr>
        <w:t xml:space="preserve">: </w:t>
      </w:r>
      <w:r w:rsidRPr="009C3065">
        <w:rPr>
          <w:rFonts w:ascii="TH SarabunPSK" w:eastAsia="MS Gothic" w:hAnsi="TH SarabunPSK" w:cs="TH SarabunPSK"/>
          <w:b/>
          <w:bCs/>
          <w:sz w:val="30"/>
          <w:szCs w:val="30"/>
          <w:cs/>
        </w:rPr>
        <w:t xml:space="preserve">บรรจุก่อนไปศึกษา หรือทุนประเภทอื่น เช่น </w:t>
      </w:r>
      <w:r w:rsidRPr="009C3065">
        <w:rPr>
          <w:rFonts w:ascii="TH SarabunPSK" w:eastAsia="MS Gothic" w:hAnsi="TH SarabunPSK" w:cs="TH SarabunPSK"/>
          <w:b/>
          <w:bCs/>
          <w:sz w:val="30"/>
          <w:szCs w:val="30"/>
        </w:rPr>
        <w:t>UIS</w:t>
      </w:r>
    </w:p>
    <w:p w14:paraId="131F79D2" w14:textId="6F0F23BE" w:rsidR="00177C79" w:rsidRPr="009C3065" w:rsidRDefault="00177C79" w:rsidP="00177C79">
      <w:pPr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9C3065">
        <w:rPr>
          <w:rFonts w:ascii="TH SarabunPSK" w:eastAsia="MS Gothic" w:hAnsi="TH SarabunPSK" w:cs="TH SarabunPSK"/>
          <w:b/>
          <w:bCs/>
          <w:sz w:val="30"/>
          <w:szCs w:val="30"/>
          <w:cs/>
        </w:rPr>
        <w:tab/>
      </w:r>
      <w:r w:rsidRPr="009C3065">
        <w:rPr>
          <w:rFonts w:ascii="TH SarabunPSK" w:eastAsia="MS Gothic" w:hAnsi="TH SarabunPSK" w:cs="TH SarabunPSK"/>
          <w:b/>
          <w:bCs/>
          <w:sz w:val="30"/>
          <w:szCs w:val="30"/>
          <w:cs/>
        </w:rPr>
        <w:tab/>
      </w:r>
      <w:r w:rsidR="009F41DC" w:rsidRPr="009C3065">
        <w:rPr>
          <w:rFonts w:ascii="TH SarabunPSK" w:eastAsia="MS Gothic" w:hAnsi="TH SarabunPSK" w:cs="TH SarabunPSK"/>
          <w:b/>
          <w:bCs/>
          <w:sz w:val="30"/>
          <w:szCs w:val="30"/>
          <w:cs/>
        </w:rPr>
        <w:tab/>
      </w:r>
      <w:sdt>
        <w:sdtPr>
          <w:rPr>
            <w:rFonts w:ascii="TH SarabunPSK" w:eastAsia="MS Gothic" w:hAnsi="TH SarabunPSK" w:cs="TH SarabunPSK"/>
            <w:b/>
            <w:bCs/>
            <w:sz w:val="30"/>
            <w:szCs w:val="30"/>
            <w:cs/>
          </w:rPr>
          <w:id w:val="-197944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75C" w:rsidRPr="009C3065">
            <w:rPr>
              <w:rFonts w:ascii="Segoe UI Symbol" w:eastAsia="MS Gothic" w:hAnsi="Segoe UI Symbol" w:cs="Segoe UI Symbol" w:hint="cs"/>
              <w:b/>
              <w:bCs/>
              <w:sz w:val="30"/>
              <w:szCs w:val="30"/>
              <w:cs/>
            </w:rPr>
            <w:t>☐</w:t>
          </w:r>
        </w:sdtContent>
      </w:sdt>
      <w:r w:rsidR="009F41DC" w:rsidRPr="009C3065">
        <w:rPr>
          <w:rFonts w:ascii="TH SarabunPSK" w:eastAsia="MS Gothic" w:hAnsi="TH SarabunPSK" w:cs="TH SarabunPSK"/>
          <w:b/>
          <w:bCs/>
          <w:sz w:val="30"/>
          <w:szCs w:val="30"/>
          <w:cs/>
        </w:rPr>
        <w:t xml:space="preserve">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ผู้ได้รับทุนรัฐบาลที่อยู่ระหว่างปฏิบัติงานชดใช้ทุน </w:t>
      </w:r>
    </w:p>
    <w:p w14:paraId="39913419" w14:textId="4BEA57D2" w:rsidR="00177C79" w:rsidRPr="009C3065" w:rsidRDefault="00177C79" w:rsidP="009C3065">
      <w:pPr>
        <w:tabs>
          <w:tab w:val="left" w:pos="29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20"/>
        </w:tabs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</w:t>
      </w:r>
      <w:r w:rsidR="009F41DC" w:rsidRPr="009C306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b/>
            <w:bCs/>
            <w:sz w:val="30"/>
            <w:szCs w:val="30"/>
            <w:cs/>
          </w:rPr>
          <w:id w:val="102674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030" w:rsidRPr="009C3065">
            <w:rPr>
              <w:rFonts w:ascii="Segoe UI Symbol" w:eastAsia="MS Gothic" w:hAnsi="Segoe UI Symbol" w:cs="Segoe UI Symbol" w:hint="cs"/>
              <w:b/>
              <w:bCs/>
              <w:sz w:val="30"/>
              <w:szCs w:val="30"/>
              <w:cs/>
            </w:rPr>
            <w:t>☐</w:t>
          </w:r>
        </w:sdtContent>
      </w:sdt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C306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ข้าราชการที่ได้รับการบรรจุแบบมีเงื่อนไข </w:t>
      </w:r>
      <w:sdt>
        <w:sdtPr>
          <w:rPr>
            <w:rFonts w:ascii="TH SarabunPSK" w:hAnsi="TH SarabunPSK" w:cs="TH SarabunPSK"/>
            <w:b/>
            <w:bCs/>
            <w:sz w:val="30"/>
            <w:szCs w:val="30"/>
            <w:cs/>
          </w:rPr>
          <w:id w:val="126024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E08" w:rsidRPr="009C3065">
            <w:rPr>
              <w:rFonts w:ascii="Segoe UI Symbol" w:eastAsia="MS Gothic" w:hAnsi="Segoe UI Symbol" w:cs="Segoe UI Symbol" w:hint="cs"/>
              <w:b/>
              <w:bCs/>
              <w:sz w:val="30"/>
              <w:szCs w:val="30"/>
              <w:cs/>
            </w:rPr>
            <w:t>☐</w:t>
          </w:r>
        </w:sdtContent>
      </w:sdt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C306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ข้าราชการที่อยู่ระหว่างชดใช้ทุนประเภท 2 (ทุนส่วนตัว)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br/>
        <w:t xml:space="preserve">    โปรดระบุหน่วยงาน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9C3065">
        <w:rPr>
          <w:rFonts w:ascii="TH SarabunPSK" w:hAnsi="TH SarabunPSK" w:cs="TH SarabunPSK"/>
          <w:b/>
          <w:bCs/>
          <w:color w:val="FFFFFF"/>
          <w:sz w:val="30"/>
          <w:szCs w:val="30"/>
          <w:u w:val="dotted"/>
          <w:cs/>
        </w:rPr>
        <w:t xml:space="preserve"> </w:t>
      </w:r>
    </w:p>
    <w:p w14:paraId="12886F83" w14:textId="77777777" w:rsidR="00177C79" w:rsidRPr="009C3065" w:rsidRDefault="00177C79" w:rsidP="009C3065">
      <w:pPr>
        <w:ind w:firstLine="266"/>
        <w:rPr>
          <w:rFonts w:ascii="TH SarabunPSK" w:hAnsi="TH SarabunPSK" w:cs="TH SarabunPSK"/>
          <w:b/>
          <w:bCs/>
          <w:sz w:val="30"/>
          <w:szCs w:val="30"/>
        </w:rPr>
      </w:pP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ได้รับทุนเมื่อ/บรรจุเมื่อ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</w:t>
      </w:r>
      <w:r w:rsidRPr="009C3065">
        <w:rPr>
          <w:rFonts w:ascii="TH SarabunPSK" w:hAnsi="TH SarabunPSK" w:cs="TH SarabunPSK"/>
          <w:sz w:val="30"/>
          <w:szCs w:val="30"/>
          <w:cs/>
        </w:rPr>
        <w:t>/</w:t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ระยะเวลาการชดใช้ทุน ตั้งแต่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>และสิ้นสุด</w:t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  <w:r w:rsidRPr="009C306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C10D3BE" w14:textId="464859DC" w:rsidR="00177C79" w:rsidRPr="009C3065" w:rsidRDefault="00177C79" w:rsidP="00177C79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bookmarkStart w:id="1" w:name="Check8"/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bookmarkEnd w:id="1"/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0"/>
            <w:szCs w:val="30"/>
            <w:cs/>
          </w:rPr>
          <w:id w:val="-211496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030" w:rsidRPr="009C3065">
            <w:rPr>
              <w:rFonts w:ascii="Segoe UI Symbol" w:eastAsia="MS Gothic" w:hAnsi="Segoe UI Symbol" w:cs="Segoe UI Symbol" w:hint="cs"/>
              <w:b/>
              <w:bCs/>
              <w:sz w:val="30"/>
              <w:szCs w:val="30"/>
              <w:cs/>
            </w:rPr>
            <w:t>☐</w:t>
          </w:r>
        </w:sdtContent>
      </w:sdt>
      <w:r w:rsidRPr="009C3065">
        <w:rPr>
          <w:rFonts w:ascii="TH SarabunPSK" w:hAnsi="TH SarabunPSK" w:cs="TH SarabunPSK"/>
          <w:b/>
          <w:bCs/>
          <w:sz w:val="30"/>
          <w:szCs w:val="30"/>
          <w:cs/>
        </w:rPr>
        <w:t xml:space="preserve"> ไม่เป็น ผู้เข้าข่ายกรณีข้างต้น </w:t>
      </w:r>
    </w:p>
    <w:p w14:paraId="30CF115B" w14:textId="4BFB08B2" w:rsidR="00036E08" w:rsidRPr="009C3065" w:rsidRDefault="00036E08" w:rsidP="00036E08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  <w:szCs w:val="28"/>
        </w:rPr>
      </w:pPr>
      <w:r w:rsidRPr="009C3065">
        <w:rPr>
          <w:rFonts w:ascii="TH SarabunPSK" w:hAnsi="TH SarabunPSK" w:cs="TH SarabunPSK"/>
          <w:b/>
          <w:bCs/>
          <w:sz w:val="28"/>
          <w:szCs w:val="28"/>
          <w:cs/>
        </w:rPr>
        <w:t>10.</w:t>
      </w:r>
      <w:r w:rsidR="00177C79" w:rsidRPr="009C3065">
        <w:rPr>
          <w:rFonts w:ascii="TH SarabunPSK" w:hAnsi="TH SarabunPSK" w:cs="TH SarabunPSK"/>
          <w:sz w:val="28"/>
          <w:szCs w:val="28"/>
        </w:rPr>
        <w:t xml:space="preserve"> </w:t>
      </w:r>
      <w:r w:rsidRPr="009C3065">
        <w:rPr>
          <w:rFonts w:ascii="TH SarabunPSK" w:hAnsi="TH SarabunPSK" w:cs="TH SarabunPSK"/>
          <w:color w:val="000000"/>
          <w:sz w:val="28"/>
          <w:szCs w:val="28"/>
          <w:cs/>
        </w:rPr>
        <w:t>ข้าพเจ้าขอรับรองว่า ข้อมูลในเอกสารฉบับนี้ เป็นข้อมูลที่ถูกต้องและเป็นจริงทุกประการ และยินยอมให้กระทรวงการต่างประเทศเก็บ รวบรวม ใช้ และเปิดเผยข้อมูลในเอกสารฉบับนี้ เพื่อประโยชน์ของทางราชการตามกฎหมายที่เกี่ยวข้อง</w:t>
      </w:r>
    </w:p>
    <w:p w14:paraId="548E9524" w14:textId="578C01E9" w:rsidR="00036E08" w:rsidRPr="009C3065" w:rsidRDefault="00036E08" w:rsidP="00177C79">
      <w:pPr>
        <w:rPr>
          <w:rFonts w:ascii="TH SarabunPSK" w:hAnsi="TH SarabunPSK" w:cs="TH SarabunPSK"/>
          <w:sz w:val="28"/>
          <w:szCs w:val="28"/>
        </w:rPr>
      </w:pPr>
      <w:r w:rsidRPr="009C3065">
        <w:rPr>
          <w:rFonts w:ascii="TH SarabunPSK" w:hAnsi="TH SarabunPSK" w:cs="TH SarabunPSK"/>
          <w:b/>
          <w:bCs/>
          <w:sz w:val="28"/>
          <w:szCs w:val="28"/>
          <w:cs/>
        </w:rPr>
        <w:t xml:space="preserve">11. </w:t>
      </w:r>
      <w:r w:rsidR="00177C79" w:rsidRPr="009C3065">
        <w:rPr>
          <w:rFonts w:ascii="TH SarabunPSK" w:hAnsi="TH SarabunPSK" w:cs="TH SarabunPSK"/>
          <w:sz w:val="28"/>
          <w:szCs w:val="28"/>
          <w:cs/>
        </w:rPr>
        <w:t xml:space="preserve">ข้าพเจ้า </w:t>
      </w:r>
      <w:sdt>
        <w:sdtPr>
          <w:rPr>
            <w:rFonts w:ascii="TH SarabunPSK" w:hAnsi="TH SarabunPSK" w:cs="TH SarabunPSK"/>
            <w:sz w:val="28"/>
            <w:szCs w:val="28"/>
            <w:cs/>
          </w:rPr>
          <w:id w:val="135037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27" w:rsidRPr="009C3065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177C79" w:rsidRPr="009C3065">
        <w:rPr>
          <w:rFonts w:ascii="TH SarabunPSK" w:hAnsi="TH SarabunPSK" w:cs="TH SarabunPSK"/>
          <w:sz w:val="28"/>
          <w:szCs w:val="28"/>
          <w:cs/>
        </w:rPr>
        <w:t xml:space="preserve"> ยินดี </w:t>
      </w:r>
      <w:sdt>
        <w:sdtPr>
          <w:rPr>
            <w:rFonts w:ascii="TH SarabunPSK" w:hAnsi="TH SarabunPSK" w:cs="TH SarabunPSK"/>
            <w:sz w:val="28"/>
            <w:szCs w:val="28"/>
            <w:cs/>
          </w:rPr>
          <w:id w:val="111686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030" w:rsidRPr="009C3065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177C79" w:rsidRPr="009C3065">
        <w:rPr>
          <w:rFonts w:ascii="TH SarabunPSK" w:hAnsi="TH SarabunPSK" w:cs="TH SarabunPSK"/>
          <w:sz w:val="28"/>
          <w:szCs w:val="28"/>
          <w:cs/>
        </w:rPr>
        <w:t xml:space="preserve"> ไม่ยินดี ให้ </w:t>
      </w:r>
      <w:sdt>
        <w:sdtPr>
          <w:rPr>
            <w:rFonts w:ascii="TH SarabunPSK" w:hAnsi="TH SarabunPSK" w:cs="TH SarabunPSK"/>
            <w:sz w:val="28"/>
            <w:szCs w:val="28"/>
            <w:cs/>
          </w:rPr>
          <w:id w:val="-116330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1DC" w:rsidRPr="009C3065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177C79" w:rsidRPr="009C3065">
        <w:rPr>
          <w:rFonts w:ascii="TH SarabunPSK" w:hAnsi="TH SarabunPSK" w:cs="TH SarabunPSK"/>
          <w:sz w:val="28"/>
          <w:szCs w:val="28"/>
          <w:cs/>
        </w:rPr>
        <w:t xml:space="preserve"> ส่วนราชการ </w:t>
      </w:r>
      <w:sdt>
        <w:sdtPr>
          <w:rPr>
            <w:rFonts w:ascii="TH SarabunPSK" w:hAnsi="TH SarabunPSK" w:cs="TH SarabunPSK"/>
            <w:sz w:val="28"/>
            <w:szCs w:val="28"/>
            <w:cs/>
          </w:rPr>
          <w:id w:val="12365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1DC" w:rsidRPr="009C3065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177C79" w:rsidRPr="009C3065">
        <w:rPr>
          <w:rFonts w:ascii="TH SarabunPSK" w:hAnsi="TH SarabunPSK" w:cs="TH SarabunPSK"/>
          <w:sz w:val="28"/>
          <w:szCs w:val="28"/>
          <w:cs/>
        </w:rPr>
        <w:t xml:space="preserve"> องค์กร/หน่วยงานอื่นใด ที่ประสงค์จะแจ้งข่าวเกี่ยวกับการรับสมัครงานและ/หรือ </w:t>
      </w:r>
    </w:p>
    <w:p w14:paraId="0C97F7EB" w14:textId="3C13897F" w:rsidR="00177C79" w:rsidRPr="009C3065" w:rsidRDefault="00177C79" w:rsidP="00177C79">
      <w:pPr>
        <w:rPr>
          <w:rFonts w:ascii="TH SarabunPSK" w:hAnsi="TH SarabunPSK" w:cs="TH SarabunPSK"/>
          <w:sz w:val="28"/>
          <w:szCs w:val="28"/>
        </w:rPr>
      </w:pPr>
      <w:r w:rsidRPr="009C3065">
        <w:rPr>
          <w:rFonts w:ascii="TH SarabunPSK" w:hAnsi="TH SarabunPSK" w:cs="TH SarabunPSK"/>
          <w:sz w:val="28"/>
          <w:szCs w:val="28"/>
          <w:cs/>
        </w:rPr>
        <w:t>การสรรหาบุคคลเข้าทำงาน ติดต่อข้าพเจ้าตามที่อยู่ เบอร์โทรศัพท์ และ/หรือ ไปรษณีย์อิเล็กทรอนิกส์ตามใบสมัครได้</w:t>
      </w:r>
    </w:p>
    <w:p w14:paraId="765C233C" w14:textId="77777777" w:rsidR="00177C79" w:rsidRPr="009C3065" w:rsidRDefault="00177C79" w:rsidP="00177C79">
      <w:pPr>
        <w:rPr>
          <w:rFonts w:ascii="TH SarabunPSK" w:hAnsi="TH SarabunPSK" w:cs="TH SarabunPSK"/>
          <w:sz w:val="28"/>
          <w:szCs w:val="28"/>
        </w:rPr>
      </w:pPr>
    </w:p>
    <w:p w14:paraId="43B957AE" w14:textId="47F95F1F" w:rsidR="00177C79" w:rsidRPr="009C3065" w:rsidRDefault="00177C79" w:rsidP="00036E08">
      <w:pPr>
        <w:rPr>
          <w:rFonts w:ascii="TH SarabunPSK" w:hAnsi="TH SarabunPSK" w:cs="TH SarabunPSK"/>
          <w:b/>
          <w:bCs/>
          <w:sz w:val="28"/>
          <w:szCs w:val="28"/>
        </w:rPr>
      </w:pPr>
      <w:r w:rsidRPr="009C3065">
        <w:rPr>
          <w:rFonts w:ascii="TH SarabunPSK" w:hAnsi="TH SarabunPSK" w:cs="TH SarabunPSK"/>
          <w:sz w:val="28"/>
          <w:szCs w:val="28"/>
          <w:cs/>
        </w:rPr>
        <w:tab/>
      </w:r>
      <w:r w:rsidRPr="009C3065">
        <w:rPr>
          <w:rFonts w:ascii="TH SarabunPSK" w:hAnsi="TH SarabunPSK" w:cs="TH SarabunPSK"/>
          <w:sz w:val="28"/>
          <w:szCs w:val="28"/>
          <w:cs/>
        </w:rPr>
        <w:tab/>
      </w:r>
      <w:r w:rsidRPr="009C3065">
        <w:rPr>
          <w:rFonts w:ascii="TH SarabunPSK" w:hAnsi="TH SarabunPSK" w:cs="TH SarabunPSK"/>
          <w:sz w:val="28"/>
          <w:szCs w:val="28"/>
          <w:cs/>
        </w:rPr>
        <w:tab/>
      </w:r>
      <w:r w:rsidRPr="009C3065">
        <w:rPr>
          <w:rFonts w:ascii="TH SarabunPSK" w:hAnsi="TH SarabunPSK" w:cs="TH SarabunPSK"/>
          <w:sz w:val="28"/>
          <w:szCs w:val="28"/>
          <w:cs/>
        </w:rPr>
        <w:tab/>
      </w:r>
      <w:r w:rsidRPr="009C3065">
        <w:rPr>
          <w:rFonts w:ascii="TH SarabunPSK" w:hAnsi="TH SarabunPSK" w:cs="TH SarabunPSK"/>
          <w:sz w:val="28"/>
          <w:szCs w:val="28"/>
          <w:cs/>
        </w:rPr>
        <w:tab/>
      </w:r>
      <w:r w:rsidRPr="009C3065">
        <w:rPr>
          <w:rFonts w:ascii="TH SarabunPSK" w:hAnsi="TH SarabunPSK" w:cs="TH SarabunPSK"/>
          <w:sz w:val="28"/>
          <w:szCs w:val="28"/>
          <w:cs/>
        </w:rPr>
        <w:tab/>
      </w:r>
      <w:r w:rsidRPr="009C3065">
        <w:rPr>
          <w:rFonts w:ascii="TH SarabunPSK" w:hAnsi="TH SarabunPSK" w:cs="TH SarabunPSK"/>
          <w:b/>
          <w:bCs/>
          <w:sz w:val="28"/>
          <w:szCs w:val="28"/>
          <w:cs/>
        </w:rPr>
        <w:t>ลงช</w:t>
      </w:r>
      <w:r w:rsidR="00036E08" w:rsidRPr="009C3065">
        <w:rPr>
          <w:rFonts w:ascii="TH SarabunPSK" w:hAnsi="TH SarabunPSK" w:cs="TH SarabunPSK"/>
          <w:b/>
          <w:bCs/>
          <w:sz w:val="28"/>
          <w:szCs w:val="28"/>
          <w:cs/>
        </w:rPr>
        <w:t>ื่อ</w:t>
      </w:r>
      <w:r w:rsidR="00036E08" w:rsidRPr="009C3065">
        <w:rPr>
          <w:rFonts w:ascii="TH SarabunPSK" w:hAnsi="TH SarabunPSK" w:cs="TH SarabunPSK"/>
          <w:sz w:val="28"/>
          <w:szCs w:val="28"/>
          <w:cs/>
        </w:rPr>
        <w:t xml:space="preserve"> (กรุณาพิมพ์ชื่อ)</w:t>
      </w:r>
      <w:r w:rsidR="00036E08" w:rsidRPr="009C306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28"/>
            <w:szCs w:val="28"/>
            <w:cs/>
          </w:rPr>
          <w:id w:val="1300808175"/>
          <w:placeholder>
            <w:docPart w:val="DefaultPlaceholder_-1854013440"/>
          </w:placeholder>
          <w:showingPlcHdr/>
          <w:text/>
        </w:sdtPr>
        <w:sdtEndPr/>
        <w:sdtContent>
          <w:r w:rsidR="00036E08" w:rsidRPr="009C3065">
            <w:rPr>
              <w:rStyle w:val="PlaceholderText"/>
              <w:rFonts w:ascii="TH SarabunPSK" w:hAnsi="TH SarabunPSK" w:cs="TH SarabunPSK"/>
            </w:rPr>
            <w:t>Click or tap here to enter text.</w:t>
          </w:r>
        </w:sdtContent>
      </w:sdt>
    </w:p>
    <w:bookmarkEnd w:id="0"/>
    <w:p w14:paraId="09F7110B" w14:textId="77777777" w:rsidR="00865F49" w:rsidRPr="009C3065" w:rsidRDefault="00865F49" w:rsidP="00564CA2">
      <w:pPr>
        <w:rPr>
          <w:rFonts w:ascii="TH SarabunPSK" w:hAnsi="TH SarabunPSK" w:cs="TH SarabunPSK" w:hint="cs"/>
        </w:rPr>
      </w:pPr>
    </w:p>
    <w:sectPr w:rsidR="00865F49" w:rsidRPr="009C3065" w:rsidSect="00570BC8">
      <w:headerReference w:type="even" r:id="rId8"/>
      <w:headerReference w:type="default" r:id="rId9"/>
      <w:headerReference w:type="first" r:id="rId10"/>
      <w:pgSz w:w="11909" w:h="16834"/>
      <w:pgMar w:top="709" w:right="569" w:bottom="426" w:left="851" w:header="426" w:footer="518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C3DA" w14:textId="77777777" w:rsidR="00C13BD9" w:rsidRDefault="00C13BD9">
      <w:r>
        <w:separator/>
      </w:r>
    </w:p>
  </w:endnote>
  <w:endnote w:type="continuationSeparator" w:id="0">
    <w:p w14:paraId="128E95E9" w14:textId="77777777" w:rsidR="00C13BD9" w:rsidRDefault="00C1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8392" w14:textId="77777777" w:rsidR="00C13BD9" w:rsidRDefault="00C13BD9">
      <w:r>
        <w:separator/>
      </w:r>
    </w:p>
  </w:footnote>
  <w:footnote w:type="continuationSeparator" w:id="0">
    <w:p w14:paraId="3A4D8672" w14:textId="77777777" w:rsidR="00C13BD9" w:rsidRDefault="00C1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51E0" w14:textId="77777777" w:rsidR="00DF58A4" w:rsidRDefault="00DF58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2ABBD1" w14:textId="77777777" w:rsidR="00DF58A4" w:rsidRDefault="00DF5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2680" w14:textId="77777777" w:rsidR="00DF58A4" w:rsidRPr="00570BC8" w:rsidRDefault="00DF58A4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570BC8">
      <w:rPr>
        <w:rStyle w:val="PageNumber"/>
        <w:rFonts w:ascii="TH SarabunPSK" w:hAnsi="TH SarabunPSK" w:cs="TH SarabunPSK"/>
      </w:rPr>
      <w:t xml:space="preserve">- </w:t>
    </w:r>
    <w:r w:rsidRPr="00570BC8">
      <w:rPr>
        <w:rStyle w:val="PageNumber"/>
        <w:rFonts w:ascii="TH SarabunPSK" w:hAnsi="TH SarabunPSK" w:cs="TH SarabunPSK"/>
      </w:rPr>
      <w:fldChar w:fldCharType="begin"/>
    </w:r>
    <w:r w:rsidRPr="00570BC8">
      <w:rPr>
        <w:rStyle w:val="PageNumber"/>
        <w:rFonts w:ascii="TH SarabunPSK" w:hAnsi="TH SarabunPSK" w:cs="TH SarabunPSK"/>
      </w:rPr>
      <w:instrText xml:space="preserve">PAGE  </w:instrText>
    </w:r>
    <w:r w:rsidRPr="00570BC8">
      <w:rPr>
        <w:rStyle w:val="PageNumber"/>
        <w:rFonts w:ascii="TH SarabunPSK" w:hAnsi="TH SarabunPSK" w:cs="TH SarabunPSK"/>
      </w:rPr>
      <w:fldChar w:fldCharType="separate"/>
    </w:r>
    <w:r w:rsidRPr="00570BC8">
      <w:rPr>
        <w:rStyle w:val="PageNumber"/>
        <w:rFonts w:ascii="TH SarabunPSK" w:hAnsi="TH SarabunPSK" w:cs="TH SarabunPSK"/>
        <w:noProof/>
      </w:rPr>
      <w:t>2</w:t>
    </w:r>
    <w:r w:rsidRPr="00570BC8">
      <w:rPr>
        <w:rStyle w:val="PageNumber"/>
        <w:rFonts w:ascii="TH SarabunPSK" w:hAnsi="TH SarabunPSK" w:cs="TH SarabunPSK"/>
      </w:rPr>
      <w:fldChar w:fldCharType="end"/>
    </w:r>
    <w:r w:rsidRPr="00570BC8">
      <w:rPr>
        <w:rStyle w:val="PageNumber"/>
        <w:rFonts w:ascii="TH SarabunPSK" w:hAnsi="TH SarabunPSK" w:cs="TH SarabunPSK"/>
      </w:rPr>
      <w:t xml:space="preserve"> -</w:t>
    </w:r>
  </w:p>
  <w:p w14:paraId="7F48AFD3" w14:textId="77777777" w:rsidR="00DF58A4" w:rsidRDefault="00DF5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E110" w14:textId="77777777" w:rsidR="00DF58A4" w:rsidRDefault="00DF58A4">
    <w:pPr>
      <w:pStyle w:val="Header"/>
      <w:jc w:val="center"/>
      <w:rPr>
        <w:b/>
        <w:bCs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3151E"/>
    <w:multiLevelType w:val="hybridMultilevel"/>
    <w:tmpl w:val="F4EC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07F0"/>
    <w:multiLevelType w:val="hybridMultilevel"/>
    <w:tmpl w:val="FF46B122"/>
    <w:lvl w:ilvl="0" w:tplc="FD46130C">
      <w:start w:val="1"/>
      <w:numFmt w:val="decimal"/>
      <w:lvlText w:val="(%1)"/>
      <w:lvlJc w:val="left"/>
      <w:pPr>
        <w:ind w:left="1095" w:hanging="375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0A556C"/>
    <w:multiLevelType w:val="hybridMultilevel"/>
    <w:tmpl w:val="51DAA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6D"/>
    <w:rsid w:val="00036E08"/>
    <w:rsid w:val="00052719"/>
    <w:rsid w:val="0007675C"/>
    <w:rsid w:val="000964F1"/>
    <w:rsid w:val="000E0E2A"/>
    <w:rsid w:val="000F1C05"/>
    <w:rsid w:val="00157A81"/>
    <w:rsid w:val="00177C79"/>
    <w:rsid w:val="00200C91"/>
    <w:rsid w:val="00246552"/>
    <w:rsid w:val="002B074B"/>
    <w:rsid w:val="00313D04"/>
    <w:rsid w:val="0036466D"/>
    <w:rsid w:val="003958B8"/>
    <w:rsid w:val="00474C40"/>
    <w:rsid w:val="00497E08"/>
    <w:rsid w:val="004C4030"/>
    <w:rsid w:val="00564CA2"/>
    <w:rsid w:val="00570BC8"/>
    <w:rsid w:val="00605732"/>
    <w:rsid w:val="00625CC2"/>
    <w:rsid w:val="00683A8A"/>
    <w:rsid w:val="00692F04"/>
    <w:rsid w:val="006A538C"/>
    <w:rsid w:val="006B186E"/>
    <w:rsid w:val="006D5CC1"/>
    <w:rsid w:val="006E1015"/>
    <w:rsid w:val="00811064"/>
    <w:rsid w:val="00865F49"/>
    <w:rsid w:val="00895DB8"/>
    <w:rsid w:val="00937A27"/>
    <w:rsid w:val="009C3065"/>
    <w:rsid w:val="009C5D22"/>
    <w:rsid w:val="009F41DC"/>
    <w:rsid w:val="00A510CA"/>
    <w:rsid w:val="00A83DAF"/>
    <w:rsid w:val="00AA15B7"/>
    <w:rsid w:val="00B17DDE"/>
    <w:rsid w:val="00B73322"/>
    <w:rsid w:val="00C13BD9"/>
    <w:rsid w:val="00D354D2"/>
    <w:rsid w:val="00D810B1"/>
    <w:rsid w:val="00DC4BCD"/>
    <w:rsid w:val="00DF58A4"/>
    <w:rsid w:val="00E4101A"/>
    <w:rsid w:val="00E81AC2"/>
    <w:rsid w:val="00F35C45"/>
    <w:rsid w:val="00F6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8345CFE"/>
  <w15:chartTrackingRefBased/>
  <w15:docId w15:val="{4E28ECC4-4C19-46A3-AEC0-F1919E7A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Times New Roman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rFonts w:ascii="Angsana New" w:cs="Angsana New"/>
      <w:b/>
      <w:bCs/>
      <w:sz w:val="60"/>
      <w:szCs w:val="6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eastAsia="Cordia New"/>
      <w:b/>
      <w:bCs/>
      <w:sz w:val="36"/>
      <w:szCs w:val="36"/>
      <w:u w:val="single"/>
    </w:rPr>
  </w:style>
  <w:style w:type="paragraph" w:styleId="Subtitle">
    <w:name w:val="Subtitle"/>
    <w:basedOn w:val="Normal"/>
    <w:qFormat/>
    <w:rPr>
      <w:rFonts w:eastAsia="Cordia New"/>
      <w:b/>
      <w:bCs/>
      <w:sz w:val="28"/>
      <w:szCs w:val="28"/>
      <w:u w:val="single"/>
    </w:rPr>
  </w:style>
  <w:style w:type="paragraph" w:styleId="BodyText">
    <w:name w:val="Body Text"/>
    <w:basedOn w:val="Normal"/>
    <w:rPr>
      <w:rFonts w:cs="Times New Roman"/>
      <w:b/>
      <w:bCs/>
    </w:r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6B1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C79"/>
    <w:pPr>
      <w:spacing w:after="200" w:line="276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9F41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ak\Desktop\MFADD.tm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04E0F-3054-4803-A141-8E2FDC32C9A1}"/>
      </w:docPartPr>
      <w:docPartBody>
        <w:p w:rsidR="00A01F08" w:rsidRDefault="007606C1">
          <w:r w:rsidRPr="006C4B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C1"/>
    <w:rsid w:val="007606C1"/>
    <w:rsid w:val="0083686C"/>
    <w:rsid w:val="009F4DCC"/>
    <w:rsid w:val="00A0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6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64EC2-69DD-45AC-A1AD-95025EA3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MFADD.tmp</Template>
  <TotalTime>1</TotalTime>
  <Pages>1</Pages>
  <Words>340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ศูนย์ข้อมูล สำนักงานปลัดกระทรวง (โทร. ภายใน 2149)</vt:lpstr>
    </vt:vector>
  </TitlesOfParts>
  <Company>Ministry of Foreign Affairs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ศูนย์ข้อมูล สำนักงานปลัดกระทรวง (โทร. ภายใน 2149)</dc:title>
  <dc:subject/>
  <dc:creator>xxx</dc:creator>
  <cp:keywords/>
  <dc:description/>
  <cp:lastModifiedBy>watchara saengsrisin</cp:lastModifiedBy>
  <cp:revision>2</cp:revision>
  <cp:lastPrinted>2026-03-05T04:13:00Z</cp:lastPrinted>
  <dcterms:created xsi:type="dcterms:W3CDTF">2026-03-11T01:54:00Z</dcterms:created>
  <dcterms:modified xsi:type="dcterms:W3CDTF">2026-03-11T01:54:00Z</dcterms:modified>
</cp:coreProperties>
</file>