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951E" w14:textId="77777777" w:rsidR="00B46578" w:rsidRPr="000126A0" w:rsidRDefault="00B46578" w:rsidP="00B46578">
      <w:pPr>
        <w:rPr>
          <w:rFonts w:ascii="TH SarabunPSK" w:hAnsi="TH SarabunPSK" w:cs="TH SarabunPSK"/>
          <w:b/>
          <w:bCs/>
        </w:rPr>
      </w:pPr>
      <w:r w:rsidRPr="000126A0">
        <w:rPr>
          <w:rFonts w:ascii="TH SarabunPSK" w:hAnsi="TH SarabunPSK" w:cs="TH SarabunPSK"/>
          <w:b/>
          <w:bCs/>
          <w:cs/>
        </w:rPr>
        <w:t xml:space="preserve">การใช้ตราสัญลักษณ์เฉลิมฉลองครบรอบ </w:t>
      </w:r>
      <w:r w:rsidRPr="000126A0">
        <w:rPr>
          <w:rFonts w:ascii="TH SarabunPSK" w:hAnsi="TH SarabunPSK" w:cs="TH SarabunPSK"/>
          <w:b/>
          <w:bCs/>
        </w:rPr>
        <w:t xml:space="preserve">50 </w:t>
      </w:r>
      <w:r w:rsidRPr="000126A0">
        <w:rPr>
          <w:rFonts w:ascii="TH SarabunPSK" w:hAnsi="TH SarabunPSK" w:cs="TH SarabunPSK" w:hint="cs"/>
          <w:b/>
          <w:bCs/>
          <w:cs/>
        </w:rPr>
        <w:t>ปี การสถาปนาความสัมพันธ์ทางการทูตไทย-เวียดนาม</w:t>
      </w:r>
    </w:p>
    <w:p w14:paraId="122D8D99" w14:textId="77777777" w:rsidR="00B46578" w:rsidRPr="00B46578" w:rsidRDefault="00B46578" w:rsidP="00B46578">
      <w:pPr>
        <w:rPr>
          <w:rFonts w:ascii="TH SarabunPSK" w:hAnsi="TH SarabunPSK" w:cs="TH SarabunPSK"/>
        </w:rPr>
      </w:pPr>
    </w:p>
    <w:p w14:paraId="789DD70F" w14:textId="77777777" w:rsidR="00B46578" w:rsidRPr="00B46578" w:rsidRDefault="00B46578" w:rsidP="00B46578">
      <w:pPr>
        <w:rPr>
          <w:rFonts w:ascii="TH SarabunPSK" w:hAnsi="TH SarabunPSK" w:cs="TH SarabunPSK"/>
        </w:rPr>
      </w:pPr>
      <w:r w:rsidRPr="00B46578">
        <w:rPr>
          <w:rFonts w:ascii="TH SarabunPSK" w:hAnsi="TH SarabunPSK" w:cs="TH SarabunPSK"/>
          <w:cs/>
        </w:rPr>
        <w:t xml:space="preserve">ในโอกาสครบรอบ </w:t>
      </w:r>
      <w:r w:rsidRPr="00B46578">
        <w:rPr>
          <w:rFonts w:ascii="TH SarabunPSK" w:hAnsi="TH SarabunPSK" w:cs="TH SarabunPSK"/>
        </w:rPr>
        <w:t xml:space="preserve">50 </w:t>
      </w:r>
      <w:r w:rsidRPr="00B46578">
        <w:rPr>
          <w:rFonts w:ascii="TH SarabunPSK" w:hAnsi="TH SarabunPSK" w:cs="TH SarabunPSK" w:hint="cs"/>
          <w:cs/>
        </w:rPr>
        <w:t>ปี การสถาปนาความสัมพันธ์ทางการทูตระหว่างราชอาณาจักรไทยกับสาธารณรัฐ</w:t>
      </w:r>
      <w:r w:rsidRPr="00B46578">
        <w:rPr>
          <w:rFonts w:ascii="TH SarabunPSK" w:hAnsi="TH SarabunPSK" w:cs="TH SarabunPSK" w:hint="cs"/>
          <w:cs/>
        </w:rPr>
        <w:br/>
        <w:t xml:space="preserve">สังคมนิยมเวียดนามในปี </w:t>
      </w:r>
      <w:r w:rsidRPr="00B46578">
        <w:rPr>
          <w:rFonts w:ascii="TH SarabunPSK" w:hAnsi="TH SarabunPSK" w:cs="TH SarabunPSK"/>
        </w:rPr>
        <w:t>256</w:t>
      </w:r>
      <w:r w:rsidRPr="00B46578">
        <w:rPr>
          <w:rFonts w:ascii="TH SarabunPSK" w:hAnsi="TH SarabunPSK" w:cs="TH SarabunPSK" w:hint="cs"/>
          <w:cs/>
        </w:rPr>
        <w:t>9 กระทรวงการต่างประเทศ</w:t>
      </w:r>
      <w:r w:rsidR="00234650">
        <w:rPr>
          <w:rFonts w:ascii="TH SarabunPSK" w:hAnsi="TH SarabunPSK" w:cs="TH SarabunPSK" w:hint="cs"/>
          <w:cs/>
        </w:rPr>
        <w:t>และกระทรวงการต่างประเทศเวียดนามจึง</w:t>
      </w:r>
      <w:r w:rsidRPr="00B46578">
        <w:rPr>
          <w:rFonts w:ascii="TH SarabunPSK" w:hAnsi="TH SarabunPSK" w:cs="TH SarabunPSK" w:hint="cs"/>
          <w:cs/>
        </w:rPr>
        <w:t>ได้จัดทำ</w:t>
      </w:r>
      <w:r w:rsidRPr="00B46578">
        <w:rPr>
          <w:rFonts w:ascii="TH SarabunPSK" w:hAnsi="TH SarabunPSK" w:cs="TH SarabunPSK"/>
          <w:cs/>
        </w:rPr>
        <w:br/>
      </w:r>
      <w:r w:rsidRPr="00B46578">
        <w:rPr>
          <w:rFonts w:ascii="TH SarabunPSK" w:hAnsi="TH SarabunPSK" w:cs="TH SarabunPSK" w:hint="cs"/>
          <w:cs/>
        </w:rPr>
        <w:t>ตราสัญลักษณ์</w:t>
      </w:r>
      <w:r w:rsidR="00234650">
        <w:rPr>
          <w:rFonts w:ascii="TH SarabunPSK" w:hAnsi="TH SarabunPSK" w:cs="TH SarabunPSK" w:hint="cs"/>
          <w:cs/>
        </w:rPr>
        <w:t>เพื่อใช้ในการจัด</w:t>
      </w:r>
      <w:r w:rsidRPr="00B46578">
        <w:rPr>
          <w:rFonts w:ascii="TH SarabunPSK" w:hAnsi="TH SarabunPSK" w:cs="TH SarabunPSK" w:hint="cs"/>
          <w:cs/>
        </w:rPr>
        <w:t xml:space="preserve">กิจกรรมต่าง ๆ </w:t>
      </w:r>
      <w:r w:rsidR="00234650">
        <w:rPr>
          <w:rFonts w:ascii="TH SarabunPSK" w:hAnsi="TH SarabunPSK" w:cs="TH SarabunPSK" w:hint="cs"/>
          <w:cs/>
        </w:rPr>
        <w:t>เพื่อ</w:t>
      </w:r>
      <w:r w:rsidR="00234650" w:rsidRPr="00B46578">
        <w:rPr>
          <w:rFonts w:ascii="TH SarabunPSK" w:hAnsi="TH SarabunPSK" w:cs="TH SarabunPSK" w:hint="cs"/>
          <w:cs/>
        </w:rPr>
        <w:t>เฉลิมฉลอง</w:t>
      </w:r>
      <w:r w:rsidR="00234650">
        <w:rPr>
          <w:rFonts w:ascii="TH SarabunPSK" w:hAnsi="TH SarabunPSK" w:cs="TH SarabunPSK" w:hint="cs"/>
          <w:cs/>
        </w:rPr>
        <w:t>โอกาสดังกล่าว</w:t>
      </w:r>
    </w:p>
    <w:p w14:paraId="5A50484B" w14:textId="77777777" w:rsidR="00B46578" w:rsidRPr="00B46578" w:rsidRDefault="00B46578" w:rsidP="00B46578">
      <w:pPr>
        <w:ind w:right="-138"/>
        <w:rPr>
          <w:rFonts w:ascii="TH SarabunPSK" w:hAnsi="TH SarabunPSK" w:cs="TH SarabunPSK"/>
        </w:rPr>
      </w:pPr>
    </w:p>
    <w:p w14:paraId="54F24A2C" w14:textId="77777777" w:rsidR="00B46578" w:rsidRPr="00B46578" w:rsidRDefault="00B46578" w:rsidP="00B46578">
      <w:pPr>
        <w:ind w:right="-594"/>
        <w:rPr>
          <w:rFonts w:ascii="TH SarabunPSK" w:hAnsi="TH SarabunPSK" w:cs="TH SarabunPSK"/>
        </w:rPr>
      </w:pPr>
      <w:r w:rsidRPr="00B46578">
        <w:rPr>
          <w:rFonts w:ascii="TH SarabunPSK" w:hAnsi="TH SarabunPSK" w:cs="TH SarabunPSK"/>
          <w:cs/>
        </w:rPr>
        <w:t>หน่วยงานภาครัฐและเอกชนไทยที่สนใจจะใช้ตราสัญลักษณ์</w:t>
      </w:r>
      <w:r w:rsidR="00234650">
        <w:rPr>
          <w:rFonts w:ascii="TH SarabunPSK" w:hAnsi="TH SarabunPSK" w:cs="TH SarabunPSK" w:hint="cs"/>
          <w:cs/>
        </w:rPr>
        <w:t>สามารถติดต่อ</w:t>
      </w:r>
      <w:r w:rsidRPr="00B46578">
        <w:rPr>
          <w:rFonts w:ascii="TH SarabunPSK" w:hAnsi="TH SarabunPSK" w:cs="TH SarabunPSK"/>
          <w:cs/>
        </w:rPr>
        <w:t>สมาคมมิตรภาพไทย-เวียดนาม เพื่อขอรับไฟล์ตราสัญลักษณ์ฯ ไปใช้ในการจัดกิจก</w:t>
      </w:r>
      <w:r w:rsidR="00234650">
        <w:rPr>
          <w:rFonts w:ascii="TH SarabunPSK" w:hAnsi="TH SarabunPSK" w:cs="TH SarabunPSK" w:hint="cs"/>
          <w:cs/>
        </w:rPr>
        <w:t>รรมต่าง ๆ โดย</w:t>
      </w:r>
      <w:r w:rsidR="0061723D">
        <w:rPr>
          <w:rFonts w:ascii="TH SarabunPSK" w:hAnsi="TH SarabunPSK" w:cs="TH SarabunPSK" w:hint="cs"/>
          <w:cs/>
        </w:rPr>
        <w:t>กรอกแบบฟอร์มการขอใช้ตราสัญลักษณ์เพื่อให้</w:t>
      </w:r>
      <w:r w:rsidR="00234650">
        <w:rPr>
          <w:rFonts w:ascii="TH SarabunPSK" w:hAnsi="TH SarabunPSK" w:cs="TH SarabunPSK" w:hint="cs"/>
          <w:cs/>
        </w:rPr>
        <w:t>กิจกรรมดังกล่าว</w:t>
      </w:r>
      <w:r w:rsidRPr="00B46578">
        <w:rPr>
          <w:rFonts w:ascii="TH SarabunPSK" w:hAnsi="TH SarabunPSK" w:cs="TH SarabunPSK"/>
          <w:cs/>
        </w:rPr>
        <w:t>ได้รับการบรรจุ</w:t>
      </w:r>
      <w:r w:rsidR="00234650">
        <w:rPr>
          <w:rFonts w:ascii="TH SarabunPSK" w:hAnsi="TH SarabunPSK" w:cs="TH SarabunPSK" w:hint="cs"/>
          <w:cs/>
        </w:rPr>
        <w:t>ใน</w:t>
      </w:r>
      <w:r w:rsidR="0061723D">
        <w:rPr>
          <w:rFonts w:ascii="TH SarabunPSK" w:hAnsi="TH SarabunPSK" w:cs="TH SarabunPSK" w:hint="cs"/>
          <w:cs/>
        </w:rPr>
        <w:t>ฐานข้อมูล</w:t>
      </w:r>
      <w:r w:rsidRPr="00B46578">
        <w:rPr>
          <w:rFonts w:ascii="TH SarabunPSK" w:hAnsi="TH SarabunPSK" w:cs="TH SarabunPSK"/>
          <w:cs/>
        </w:rPr>
        <w:t xml:space="preserve">กิจกรรมเฉลิมฉลองครบรอบ </w:t>
      </w:r>
      <w:r w:rsidRPr="00B46578">
        <w:rPr>
          <w:rFonts w:ascii="TH SarabunPSK" w:hAnsi="TH SarabunPSK" w:cs="TH SarabunPSK"/>
        </w:rPr>
        <w:t xml:space="preserve">50 </w:t>
      </w:r>
      <w:r w:rsidRPr="00B46578">
        <w:rPr>
          <w:rFonts w:ascii="TH SarabunPSK" w:hAnsi="TH SarabunPSK" w:cs="TH SarabunPSK" w:hint="cs"/>
          <w:cs/>
        </w:rPr>
        <w:t>ปี</w:t>
      </w:r>
      <w:r w:rsidR="00234650">
        <w:rPr>
          <w:rFonts w:ascii="TH SarabunPSK" w:hAnsi="TH SarabunPSK" w:cs="TH SarabunPSK" w:hint="cs"/>
          <w:cs/>
        </w:rPr>
        <w:t xml:space="preserve"> </w:t>
      </w:r>
      <w:r w:rsidR="00234650" w:rsidRPr="00234650">
        <w:rPr>
          <w:rFonts w:ascii="TH SarabunPSK" w:hAnsi="TH SarabunPSK" w:cs="TH SarabunPSK" w:hint="cs"/>
          <w:cs/>
        </w:rPr>
        <w:t>การสถาปนาความสัมพันธ์ทางการทูตไทย-เวียดนาม</w:t>
      </w:r>
      <w:r w:rsidRPr="00B46578">
        <w:rPr>
          <w:rFonts w:ascii="TH SarabunPSK" w:hAnsi="TH SarabunPSK" w:cs="TH SarabunPSK" w:hint="cs"/>
          <w:cs/>
        </w:rPr>
        <w:t xml:space="preserve"> เพื่อ</w:t>
      </w:r>
      <w:r w:rsidR="00234650">
        <w:rPr>
          <w:rFonts w:ascii="TH SarabunPSK" w:hAnsi="TH SarabunPSK" w:cs="TH SarabunPSK" w:hint="cs"/>
          <w:cs/>
        </w:rPr>
        <w:t>ประโยชน์ในการอ้างอิงและ</w:t>
      </w:r>
      <w:r w:rsidRPr="00B46578">
        <w:rPr>
          <w:rFonts w:ascii="TH SarabunPSK" w:hAnsi="TH SarabunPSK" w:cs="TH SarabunPSK" w:hint="cs"/>
          <w:cs/>
        </w:rPr>
        <w:t>ประชาสัมพันธ์ต่อไป</w:t>
      </w:r>
    </w:p>
    <w:p w14:paraId="6E146D85" w14:textId="77777777" w:rsidR="0061723D" w:rsidRPr="0061723D" w:rsidRDefault="0061723D" w:rsidP="00B46578">
      <w:pPr>
        <w:rPr>
          <w:rFonts w:ascii="TH SarabunPSK" w:hAnsi="TH SarabunPSK" w:cs="TH SarabunPSK"/>
        </w:rPr>
      </w:pPr>
    </w:p>
    <w:p w14:paraId="20BA8AF8" w14:textId="77777777" w:rsidR="00B46578" w:rsidRPr="00B46578" w:rsidRDefault="0061723D" w:rsidP="00B4657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กิจกรรมที่ขอใช้ตราสัญลักษณ์ควร</w:t>
      </w:r>
      <w:r w:rsidR="00B46578" w:rsidRPr="00B46578">
        <w:rPr>
          <w:rFonts w:ascii="TH SarabunPSK" w:hAnsi="TH SarabunPSK" w:cs="TH SarabunPSK" w:hint="cs"/>
          <w:cs/>
        </w:rPr>
        <w:t>เป็นกิจกรรมที่</w:t>
      </w:r>
      <w:r w:rsidR="00234650">
        <w:rPr>
          <w:rFonts w:ascii="TH SarabunPSK" w:hAnsi="TH SarabunPSK" w:cs="TH SarabunPSK" w:hint="cs"/>
          <w:cs/>
        </w:rPr>
        <w:t>เกิดขึ้น</w:t>
      </w:r>
      <w:r w:rsidR="00B46578" w:rsidRPr="00B46578">
        <w:rPr>
          <w:rFonts w:ascii="TH SarabunPSK" w:hAnsi="TH SarabunPSK" w:cs="TH SarabunPSK" w:hint="cs"/>
          <w:cs/>
        </w:rPr>
        <w:t>ใน</w:t>
      </w:r>
      <w:r w:rsidR="00234650">
        <w:rPr>
          <w:rFonts w:ascii="TH SarabunPSK" w:hAnsi="TH SarabunPSK" w:cs="TH SarabunPSK" w:hint="cs"/>
          <w:cs/>
        </w:rPr>
        <w:t>ปี</w:t>
      </w:r>
      <w:r w:rsidR="00B46578" w:rsidRPr="00B46578">
        <w:rPr>
          <w:rFonts w:ascii="TH SarabunPSK" w:hAnsi="TH SarabunPSK" w:cs="TH SarabunPSK" w:hint="cs"/>
          <w:cs/>
        </w:rPr>
        <w:t xml:space="preserve"> </w:t>
      </w:r>
      <w:r w:rsidR="00B46578" w:rsidRPr="00B46578">
        <w:rPr>
          <w:rFonts w:ascii="TH SarabunPSK" w:hAnsi="TH SarabunPSK" w:cs="TH SarabunPSK"/>
        </w:rPr>
        <w:t>256</w:t>
      </w:r>
      <w:r w:rsidR="00B46578" w:rsidRPr="00B46578">
        <w:rPr>
          <w:rFonts w:ascii="TH SarabunPSK" w:hAnsi="TH SarabunPSK" w:cs="TH SarabunPSK" w:hint="cs"/>
          <w:cs/>
        </w:rPr>
        <w:t>9</w:t>
      </w:r>
      <w:r w:rsidR="00B46578" w:rsidRPr="00B46578">
        <w:rPr>
          <w:rFonts w:ascii="TH SarabunPSK" w:hAnsi="TH SarabunPSK" w:cs="TH SarabunPSK"/>
        </w:rPr>
        <w:t xml:space="preserve"> </w:t>
      </w:r>
      <w:r w:rsidR="00234650">
        <w:rPr>
          <w:rFonts w:ascii="TH SarabunPSK" w:hAnsi="TH SarabunPSK" w:cs="TH SarabunPSK" w:hint="cs"/>
          <w:cs/>
        </w:rPr>
        <w:t>เพื่อ</w:t>
      </w:r>
      <w:r w:rsidR="00B46578" w:rsidRPr="00B46578">
        <w:rPr>
          <w:rFonts w:ascii="TH SarabunPSK" w:hAnsi="TH SarabunPSK" w:cs="TH SarabunPSK" w:hint="cs"/>
          <w:cs/>
        </w:rPr>
        <w:t>ส่งเสริมมิตรภาพ ความสัมพันธ์ และความเข้าใจ</w:t>
      </w:r>
      <w:r w:rsidR="00234650">
        <w:rPr>
          <w:rFonts w:ascii="TH SarabunPSK" w:hAnsi="TH SarabunPSK" w:cs="TH SarabunPSK" w:hint="cs"/>
          <w:cs/>
        </w:rPr>
        <w:t>อันดี</w:t>
      </w:r>
      <w:r w:rsidR="00B46578" w:rsidRPr="00B46578">
        <w:rPr>
          <w:rFonts w:ascii="TH SarabunPSK" w:hAnsi="TH SarabunPSK" w:cs="TH SarabunPSK" w:hint="cs"/>
          <w:cs/>
        </w:rPr>
        <w:t>ระหว่างประชาชน</w:t>
      </w:r>
      <w:r w:rsidR="00234650">
        <w:rPr>
          <w:rFonts w:ascii="TH SarabunPSK" w:hAnsi="TH SarabunPSK" w:cs="TH SarabunPSK" w:hint="cs"/>
          <w:cs/>
        </w:rPr>
        <w:t xml:space="preserve">ไทยและเวียดนาม </w:t>
      </w:r>
      <w:r w:rsidR="00B46578" w:rsidRPr="00B46578">
        <w:rPr>
          <w:rFonts w:ascii="TH SarabunPSK" w:hAnsi="TH SarabunPSK" w:cs="TH SarabunPSK" w:hint="cs"/>
          <w:cs/>
        </w:rPr>
        <w:t>เป็นไปในเชิงสร้างสรรค์ ไม่ขัดกับค่านิยม ประเพณี กฎระเบียบและนโยบายของ</w:t>
      </w:r>
      <w:r w:rsidR="00234650">
        <w:rPr>
          <w:rFonts w:ascii="TH SarabunPSK" w:hAnsi="TH SarabunPSK" w:cs="TH SarabunPSK" w:hint="cs"/>
          <w:cs/>
        </w:rPr>
        <w:t>รัฐบาลของ</w:t>
      </w:r>
      <w:r w:rsidR="00B46578" w:rsidRPr="00B46578">
        <w:rPr>
          <w:rFonts w:ascii="TH SarabunPSK" w:hAnsi="TH SarabunPSK" w:cs="TH SarabunPSK" w:hint="cs"/>
          <w:cs/>
        </w:rPr>
        <w:t>ทั้งสองประเทศ รวมทั้งไม่ส่งผลกระทบต่อความสัมพันธ์กับประเทศ/บุคคลที่</w:t>
      </w:r>
      <w:r w:rsidR="00234650">
        <w:rPr>
          <w:rFonts w:ascii="TH SarabunPSK" w:hAnsi="TH SarabunPSK" w:cs="TH SarabunPSK" w:hint="cs"/>
          <w:cs/>
        </w:rPr>
        <w:t xml:space="preserve">สาม  </w:t>
      </w:r>
      <w:r w:rsidR="00B46578" w:rsidRPr="00B46578">
        <w:rPr>
          <w:rFonts w:ascii="TH SarabunPSK" w:hAnsi="TH SarabunPSK" w:cs="TH SarabunPSK" w:hint="cs"/>
          <w:cs/>
        </w:rPr>
        <w:t>ทั้งนี้ หากเป็นกิจกรรมเชิงพาณิชย์</w:t>
      </w:r>
      <w:r w:rsidR="00234650">
        <w:rPr>
          <w:rFonts w:ascii="TH SarabunPSK" w:hAnsi="TH SarabunPSK" w:cs="TH SarabunPSK" w:hint="cs"/>
          <w:cs/>
        </w:rPr>
        <w:t xml:space="preserve"> </w:t>
      </w:r>
      <w:r w:rsidR="00B46578" w:rsidRPr="00B46578">
        <w:rPr>
          <w:rFonts w:ascii="TH SarabunPSK" w:hAnsi="TH SarabunPSK" w:cs="TH SarabunPSK" w:hint="cs"/>
          <w:cs/>
        </w:rPr>
        <w:t>ผู้จัด</w:t>
      </w:r>
      <w:r>
        <w:rPr>
          <w:rFonts w:ascii="TH SarabunPSK" w:hAnsi="TH SarabunPSK" w:cs="TH SarabunPSK" w:hint="cs"/>
          <w:cs/>
        </w:rPr>
        <w:t>กิจกรรม</w:t>
      </w:r>
      <w:r w:rsidR="00B46578" w:rsidRPr="00B46578">
        <w:rPr>
          <w:rFonts w:ascii="TH SarabunPSK" w:hAnsi="TH SarabunPSK" w:cs="TH SarabunPSK" w:hint="cs"/>
          <w:cs/>
        </w:rPr>
        <w:t>จะต้องส่งรายละเอียดที่เกี่ยวข้อง</w:t>
      </w:r>
      <w:r w:rsidR="00234650">
        <w:rPr>
          <w:rFonts w:ascii="TH SarabunPSK" w:hAnsi="TH SarabunPSK" w:cs="TH SarabunPSK" w:hint="cs"/>
          <w:cs/>
        </w:rPr>
        <w:t xml:space="preserve">ให้สมาคมมิตรภาพไทย-เวียดนาม </w:t>
      </w:r>
      <w:r w:rsidR="00B46578" w:rsidRPr="00B46578">
        <w:rPr>
          <w:rFonts w:ascii="TH SarabunPSK" w:hAnsi="TH SarabunPSK" w:cs="TH SarabunPSK" w:hint="cs"/>
          <w:cs/>
        </w:rPr>
        <w:t>พิจารณาก่อน</w:t>
      </w:r>
    </w:p>
    <w:p w14:paraId="2F72051E" w14:textId="77777777" w:rsidR="00B46578" w:rsidRPr="00B46578" w:rsidRDefault="00B46578" w:rsidP="00B46578">
      <w:pPr>
        <w:rPr>
          <w:rFonts w:ascii="TH SarabunPSK" w:hAnsi="TH SarabunPSK" w:cs="TH SarabunPSK"/>
        </w:rPr>
      </w:pPr>
    </w:p>
    <w:p w14:paraId="443B0C24" w14:textId="77777777" w:rsidR="000126A0" w:rsidRDefault="000126A0" w:rsidP="00B46578">
      <w:pPr>
        <w:rPr>
          <w:rFonts w:ascii="TH SarabunPSK" w:hAnsi="TH SarabunPSK" w:cs="TH SarabunPSK"/>
        </w:rPr>
      </w:pPr>
    </w:p>
    <w:p w14:paraId="284D9C6B" w14:textId="77777777" w:rsidR="0061723D" w:rsidRDefault="0061723D" w:rsidP="00B46578">
      <w:pPr>
        <w:rPr>
          <w:rFonts w:ascii="TH SarabunPSK" w:hAnsi="TH SarabunPSK" w:cs="TH SarabunPSK"/>
        </w:rPr>
      </w:pPr>
    </w:p>
    <w:p w14:paraId="44767875" w14:textId="77777777" w:rsidR="0061723D" w:rsidRDefault="0061723D" w:rsidP="00B46578">
      <w:pPr>
        <w:rPr>
          <w:rFonts w:ascii="TH SarabunPSK" w:hAnsi="TH SarabunPSK" w:cs="TH SarabunPSK"/>
        </w:rPr>
      </w:pPr>
    </w:p>
    <w:p w14:paraId="0FF7F434" w14:textId="77777777" w:rsidR="0061723D" w:rsidRDefault="0061723D" w:rsidP="00B46578">
      <w:pPr>
        <w:rPr>
          <w:rFonts w:ascii="TH SarabunPSK" w:hAnsi="TH SarabunPSK" w:cs="TH SarabunPSK"/>
        </w:rPr>
      </w:pPr>
    </w:p>
    <w:p w14:paraId="36601E3F" w14:textId="77777777" w:rsidR="0061723D" w:rsidRDefault="0061723D" w:rsidP="00B46578">
      <w:pPr>
        <w:rPr>
          <w:rFonts w:ascii="TH SarabunPSK" w:hAnsi="TH SarabunPSK" w:cs="TH SarabunPSK"/>
        </w:rPr>
      </w:pPr>
    </w:p>
    <w:p w14:paraId="207528EF" w14:textId="77777777" w:rsidR="0061723D" w:rsidRDefault="0061723D" w:rsidP="00B46578">
      <w:pPr>
        <w:rPr>
          <w:rFonts w:ascii="TH SarabunPSK" w:hAnsi="TH SarabunPSK" w:cs="TH SarabunPSK"/>
        </w:rPr>
      </w:pPr>
    </w:p>
    <w:p w14:paraId="49B02EB1" w14:textId="77777777" w:rsidR="0061723D" w:rsidRDefault="0061723D" w:rsidP="00B46578">
      <w:pPr>
        <w:rPr>
          <w:rFonts w:ascii="TH SarabunPSK" w:hAnsi="TH SarabunPSK" w:cs="TH SarabunPSK"/>
        </w:rPr>
      </w:pPr>
    </w:p>
    <w:p w14:paraId="06FC1C4A" w14:textId="77777777" w:rsidR="0061723D" w:rsidRDefault="0061723D" w:rsidP="00B46578">
      <w:pPr>
        <w:rPr>
          <w:rFonts w:ascii="TH SarabunPSK" w:hAnsi="TH SarabunPSK" w:cs="TH SarabunPSK"/>
        </w:rPr>
      </w:pPr>
    </w:p>
    <w:p w14:paraId="10D5EA26" w14:textId="77777777" w:rsidR="0061723D" w:rsidRDefault="0061723D" w:rsidP="00B46578">
      <w:pPr>
        <w:rPr>
          <w:rFonts w:ascii="TH SarabunPSK" w:hAnsi="TH SarabunPSK" w:cs="TH SarabunPSK"/>
        </w:rPr>
      </w:pPr>
    </w:p>
    <w:p w14:paraId="79846E2C" w14:textId="77777777" w:rsidR="0061723D" w:rsidRDefault="0061723D" w:rsidP="00B46578">
      <w:pPr>
        <w:rPr>
          <w:rFonts w:ascii="TH SarabunPSK" w:hAnsi="TH SarabunPSK" w:cs="TH SarabunPSK"/>
        </w:rPr>
      </w:pPr>
    </w:p>
    <w:p w14:paraId="68837AEE" w14:textId="77777777" w:rsidR="0061723D" w:rsidRDefault="0061723D" w:rsidP="00B46578">
      <w:pPr>
        <w:rPr>
          <w:rFonts w:ascii="TH SarabunPSK" w:hAnsi="TH SarabunPSK" w:cs="TH SarabunPSK"/>
        </w:rPr>
      </w:pPr>
    </w:p>
    <w:p w14:paraId="170FDA80" w14:textId="77777777" w:rsidR="0061723D" w:rsidRDefault="0061723D" w:rsidP="00B46578">
      <w:pPr>
        <w:rPr>
          <w:rFonts w:ascii="TH SarabunPSK" w:hAnsi="TH SarabunPSK" w:cs="TH SarabunPSK"/>
        </w:rPr>
      </w:pPr>
    </w:p>
    <w:p w14:paraId="563E1267" w14:textId="77777777" w:rsidR="0061723D" w:rsidRDefault="0061723D" w:rsidP="00B46578">
      <w:pPr>
        <w:rPr>
          <w:rFonts w:ascii="TH SarabunPSK" w:hAnsi="TH SarabunPSK" w:cs="TH SarabunPSK"/>
        </w:rPr>
      </w:pPr>
    </w:p>
    <w:p w14:paraId="2654D236" w14:textId="77777777" w:rsidR="0061723D" w:rsidRDefault="0061723D" w:rsidP="00B46578">
      <w:pPr>
        <w:rPr>
          <w:rFonts w:ascii="TH SarabunPSK" w:hAnsi="TH SarabunPSK" w:cs="TH SarabunPSK"/>
        </w:rPr>
      </w:pPr>
    </w:p>
    <w:p w14:paraId="1F111E76" w14:textId="77777777" w:rsidR="0061723D" w:rsidRDefault="0061723D" w:rsidP="00B46578">
      <w:pPr>
        <w:rPr>
          <w:rFonts w:ascii="TH SarabunPSK" w:hAnsi="TH SarabunPSK" w:cs="TH SarabunPSK"/>
        </w:rPr>
      </w:pPr>
    </w:p>
    <w:p w14:paraId="6ECA5B39" w14:textId="77777777" w:rsidR="0061723D" w:rsidRDefault="0061723D" w:rsidP="00B46578">
      <w:pPr>
        <w:rPr>
          <w:rFonts w:ascii="TH SarabunPSK" w:hAnsi="TH SarabunPSK" w:cs="TH SarabunPSK"/>
        </w:rPr>
      </w:pPr>
    </w:p>
    <w:p w14:paraId="641A890C" w14:textId="77777777" w:rsidR="0061723D" w:rsidRDefault="0061723D" w:rsidP="00B46578">
      <w:pPr>
        <w:rPr>
          <w:rFonts w:ascii="TH SarabunPSK" w:hAnsi="TH SarabunPSK" w:cs="TH SarabunPSK"/>
        </w:rPr>
      </w:pPr>
    </w:p>
    <w:p w14:paraId="69088E90" w14:textId="77777777" w:rsidR="0061723D" w:rsidRDefault="0061723D" w:rsidP="00B46578">
      <w:pPr>
        <w:rPr>
          <w:rFonts w:ascii="TH SarabunPSK" w:hAnsi="TH SarabunPSK" w:cs="TH SarabunPSK"/>
        </w:rPr>
      </w:pPr>
    </w:p>
    <w:p w14:paraId="4C5A56EE" w14:textId="77777777" w:rsidR="008160B0" w:rsidRDefault="008160B0" w:rsidP="008160B0">
      <w:pPr>
        <w:spacing w:line="200" w:lineRule="atLeast"/>
        <w:ind w:firstLine="720"/>
        <w:jc w:val="center"/>
        <w:rPr>
          <w:rFonts w:ascii="TH SarabunPSK" w:hAnsi="TH SarabunPSK" w:cs="TH SarabunPSK"/>
        </w:rPr>
      </w:pPr>
    </w:p>
    <w:p w14:paraId="44A21C1F" w14:textId="77777777" w:rsidR="008160B0" w:rsidRDefault="008160B0" w:rsidP="008160B0">
      <w:pPr>
        <w:spacing w:line="200" w:lineRule="atLeast"/>
        <w:ind w:firstLine="720"/>
        <w:jc w:val="center"/>
        <w:rPr>
          <w:rFonts w:ascii="TH SarabunPSK" w:hAnsi="TH SarabunPSK" w:cs="TH SarabunPSK"/>
        </w:rPr>
      </w:pPr>
    </w:p>
    <w:p w14:paraId="50759B4F" w14:textId="6DA095DC" w:rsidR="00485B7D" w:rsidRDefault="00485B7D" w:rsidP="008160B0">
      <w:pPr>
        <w:spacing w:line="200" w:lineRule="atLeast"/>
        <w:jc w:val="center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แบบฟอร์มการขอใช้ตราสัญลักษณ์</w:t>
      </w:r>
    </w:p>
    <w:p w14:paraId="4AD40B4D" w14:textId="77777777" w:rsidR="00485B7D" w:rsidRDefault="00485B7D" w:rsidP="00485B7D">
      <w:pPr>
        <w:spacing w:line="200" w:lineRule="atLeast"/>
        <w:jc w:val="center"/>
        <w:rPr>
          <w:rFonts w:ascii="TH SarabunPSK" w:hAnsi="TH SarabunPSK" w:cs="TH SarabunPSK"/>
          <w:b/>
          <w:bCs/>
          <w:u w:val="single"/>
        </w:rPr>
      </w:pPr>
    </w:p>
    <w:p w14:paraId="43C26E80" w14:textId="77777777" w:rsidR="00485B7D" w:rsidRDefault="00485B7D" w:rsidP="00485B7D">
      <w:pPr>
        <w:spacing w:line="200" w:lineRule="atLeast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b/>
          <w:bCs/>
          <w:cs/>
        </w:rPr>
        <w:t>1. ชื่อกิจกรรม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lang w:eastAsia="zh-CN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  <w:lang w:eastAsia="zh-CN"/>
        </w:rPr>
        <w:t>......</w:t>
      </w:r>
    </w:p>
    <w:p w14:paraId="15160310" w14:textId="77777777" w:rsidR="00485B7D" w:rsidRDefault="00485B7D" w:rsidP="00485B7D">
      <w:pPr>
        <w:spacing w:line="200" w:lineRule="atLeast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b/>
          <w:bCs/>
          <w:cs/>
          <w:lang w:eastAsia="zh-CN"/>
        </w:rPr>
        <w:t xml:space="preserve">2. </w:t>
      </w:r>
      <w:r>
        <w:rPr>
          <w:rFonts w:ascii="TH SarabunPSK" w:hAnsi="TH SarabunPSK" w:cs="TH SarabunPSK"/>
          <w:b/>
          <w:bCs/>
          <w:cs/>
        </w:rPr>
        <w:t>หน่วยงานผู้จัด</w:t>
      </w:r>
      <w:r>
        <w:rPr>
          <w:rFonts w:ascii="TH SarabunPSK" w:hAnsi="TH SarabunPSK" w:cs="TH SarabunPSK"/>
          <w:cs/>
        </w:rPr>
        <w:t xml:space="preserve"> ………………………………………………………………………………………………………………………………….</w:t>
      </w:r>
    </w:p>
    <w:p w14:paraId="08803922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ที่อยู่</w:t>
      </w:r>
      <w:r>
        <w:rPr>
          <w:rFonts w:ascii="TH SarabunPSK" w:hAnsi="TH SarabunPSK" w:cs="TH SarabunPSK"/>
          <w:cs/>
        </w:rPr>
        <w:t xml:space="preserve">………………………………………………………………………………………………………………………………………..................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b/>
          <w:bCs/>
          <w:cs/>
        </w:rPr>
        <w:t>โทรศัพท์</w:t>
      </w:r>
      <w:r>
        <w:rPr>
          <w:rFonts w:ascii="TH SarabunPSK" w:hAnsi="TH SarabunPSK" w:cs="TH SarabunPSK"/>
          <w:cs/>
        </w:rPr>
        <w:t>....……………………………………………………...</w:t>
      </w:r>
      <w:r>
        <w:rPr>
          <w:rFonts w:ascii="TH SarabunPSK" w:hAnsi="TH SarabunPSK" w:cs="TH SarabunPSK"/>
          <w:b/>
          <w:bCs/>
          <w:cs/>
        </w:rPr>
        <w:t>โทรสาร</w:t>
      </w:r>
      <w:r>
        <w:rPr>
          <w:rFonts w:ascii="TH SarabunPSK" w:hAnsi="TH SarabunPSK" w:cs="TH SarabunPSK"/>
          <w:cs/>
        </w:rPr>
        <w:t>………………………………………………………………….........</w:t>
      </w:r>
    </w:p>
    <w:p w14:paraId="3A1C894B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E-mail</w:t>
      </w:r>
      <w:r>
        <w:rPr>
          <w:rFonts w:ascii="TH SarabunPSK" w:eastAsia="Yu Mincho" w:hAnsi="TH SarabunPSK" w:cs="TH SarabunPSK"/>
          <w:b/>
          <w:bCs/>
          <w:lang w:eastAsia="ja-JP"/>
        </w:rPr>
        <w:t>.</w:t>
      </w:r>
      <w:r>
        <w:rPr>
          <w:rFonts w:ascii="TH SarabunPSK" w:hAnsi="TH SarabunPSK" w:cs="TH SarabunPSK"/>
          <w:cs/>
        </w:rPr>
        <w:t>…………………………………………………..........</w:t>
      </w:r>
      <w:r>
        <w:rPr>
          <w:rFonts w:ascii="TH SarabunPSK" w:hAnsi="TH SarabunPSK" w:cs="TH SarabunPSK"/>
          <w:b/>
          <w:bCs/>
          <w:cs/>
        </w:rPr>
        <w:t>เว็บไซต์</w:t>
      </w:r>
      <w:r>
        <w:rPr>
          <w:rFonts w:ascii="TH SarabunPSK" w:hAnsi="TH SarabunPSK" w:cs="TH SarabunPSK"/>
          <w:cs/>
        </w:rPr>
        <w:t>.................................................................................</w:t>
      </w:r>
    </w:p>
    <w:p w14:paraId="73CBE812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ชื่อผู้ประสานงาน</w:t>
      </w:r>
      <w:r>
        <w:rPr>
          <w:rFonts w:ascii="TH SarabunPSK" w:hAnsi="TH SarabunPSK" w:cs="TH SarabunPSK"/>
          <w:cs/>
        </w:rPr>
        <w:t>....................................................</w:t>
      </w:r>
      <w:r>
        <w:rPr>
          <w:rFonts w:ascii="TH SarabunPSK" w:hAnsi="TH SarabunPSK" w:cs="TH SarabunPSK"/>
          <w:b/>
          <w:bCs/>
          <w:cs/>
        </w:rPr>
        <w:t>ตำแหน่ง</w:t>
      </w:r>
      <w:r>
        <w:rPr>
          <w:rFonts w:ascii="TH SarabunPSK" w:hAnsi="TH SarabunPSK" w:cs="TH SarabunPSK"/>
          <w:cs/>
        </w:rPr>
        <w:t>................................................................................</w:t>
      </w:r>
    </w:p>
    <w:p w14:paraId="7092F4F8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โทรศัพท์</w:t>
      </w:r>
      <w:r>
        <w:rPr>
          <w:rFonts w:ascii="TH SarabunPSK" w:hAnsi="TH SarabunPSK" w:cs="TH SarabunPSK"/>
          <w:cs/>
        </w:rPr>
        <w:t>..................................................................</w:t>
      </w:r>
      <w:r>
        <w:rPr>
          <w:rFonts w:ascii="TH SarabunPSK" w:hAnsi="TH SarabunPSK" w:cs="TH SarabunPSK"/>
          <w:b/>
          <w:bCs/>
          <w:cs/>
        </w:rPr>
        <w:t>โทรสาร</w:t>
      </w:r>
      <w:r>
        <w:rPr>
          <w:rFonts w:ascii="TH SarabunPSK" w:hAnsi="TH SarabunPSK" w:cs="TH SarabunPSK"/>
          <w:cs/>
        </w:rPr>
        <w:t>.................................................................................</w:t>
      </w:r>
    </w:p>
    <w:p w14:paraId="50CCC6CD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โทรศัพท์มือถือ</w:t>
      </w:r>
      <w:r>
        <w:rPr>
          <w:rFonts w:ascii="TH SarabunPSK" w:hAnsi="TH SarabunPSK" w:cs="TH SarabunPSK"/>
          <w:cs/>
        </w:rPr>
        <w:t>..………………………………………………...</w:t>
      </w:r>
    </w:p>
    <w:p w14:paraId="5AF3984A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/>
          <w:cs/>
        </w:rPr>
        <w:t xml:space="preserve">: หากเป็นหน่วยงานเอกชน ขอให้แนบสำเนาใบจดทะเบียนบริษัท และสำเนาบัตรประจำตัวประชาชนของผู้ประสานงานอย่างละ </w:t>
      </w:r>
      <w:r>
        <w:rPr>
          <w:rFonts w:ascii="TH SarabunPSK" w:hAnsi="TH SarabunPSK" w:cs="TH SarabunPSK"/>
          <w:cs/>
          <w:lang w:eastAsia="zh-CN"/>
        </w:rPr>
        <w:t>1</w:t>
      </w:r>
      <w:r>
        <w:rPr>
          <w:rFonts w:ascii="TH SarabunPSK" w:hAnsi="TH SarabunPSK" w:cs="TH SarabunPSK"/>
          <w:cs/>
        </w:rPr>
        <w:t xml:space="preserve"> ชุดด้วย</w:t>
      </w:r>
    </w:p>
    <w:p w14:paraId="4E262559" w14:textId="77777777" w:rsidR="00485B7D" w:rsidRDefault="00485B7D" w:rsidP="00485B7D">
      <w:pPr>
        <w:spacing w:line="20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3. รายละเอียดของกิจกรรม</w:t>
      </w:r>
    </w:p>
    <w:p w14:paraId="2873B8B3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วัตถุประสงค์ของการจัดกิจกรรม</w:t>
      </w:r>
      <w:r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</w:t>
      </w:r>
      <w:r w:rsidR="000126A0">
        <w:rPr>
          <w:rFonts w:ascii="TH SarabunPSK" w:hAnsi="TH SarabunPSK" w:cs="TH SarabunPSK"/>
          <w:cs/>
        </w:rPr>
        <w:t>...................................................</w:t>
      </w:r>
    </w:p>
    <w:p w14:paraId="7A817E0B" w14:textId="77777777" w:rsidR="0061723D" w:rsidRDefault="00485B7D" w:rsidP="00485B7D">
      <w:pPr>
        <w:spacing w:line="20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รูปแบบของกิจกรรม</w:t>
      </w:r>
    </w:p>
    <w:p w14:paraId="54CD7617" w14:textId="77777777" w:rsidR="00485B7D" w:rsidRDefault="0061723D" w:rsidP="00485B7D">
      <w:pPr>
        <w:spacing w:line="20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</w:t>
      </w:r>
      <w:r w:rsidR="00485B7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</w:t>
      </w:r>
    </w:p>
    <w:p w14:paraId="69382133" w14:textId="77777777" w:rsidR="00485B7D" w:rsidRDefault="00485B7D" w:rsidP="00485B7D">
      <w:pPr>
        <w:spacing w:line="20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วัน/เวลา และช่วงเวลาของการจัดกิจกรรม</w:t>
      </w:r>
      <w:r w:rsidR="000126A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5EA15B" w14:textId="77777777" w:rsidR="0061723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สถานที่จัดกิจกรรม</w:t>
      </w:r>
    </w:p>
    <w:p w14:paraId="2E60F541" w14:textId="77777777" w:rsidR="00485B7D" w:rsidRDefault="0061723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</w:t>
      </w:r>
      <w:r w:rsidR="00485B7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</w:t>
      </w:r>
    </w:p>
    <w:p w14:paraId="58AD863E" w14:textId="77777777" w:rsidR="00485B7D" w:rsidRDefault="00485B7D" w:rsidP="00485B7D">
      <w:pPr>
        <w:spacing w:line="20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กลุ่มเป้าหมายผู้เข้าร่วมกิจกรรม</w:t>
      </w:r>
      <w:r w:rsidR="00B10C3A">
        <w:rPr>
          <w:rFonts w:ascii="TH SarabunPSK" w:hAnsi="TH SarabunPSK" w:cs="TH SarabunPSK" w:hint="cs"/>
          <w:b/>
          <w:bCs/>
          <w:cs/>
        </w:rPr>
        <w:t xml:space="preserve"> </w:t>
      </w:r>
      <w:r w:rsidR="000126A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03EB3E" w14:textId="77777777" w:rsidR="00485B7D" w:rsidRDefault="00485B7D" w:rsidP="00485B7D">
      <w:pPr>
        <w:spacing w:line="20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ที่มางบประมาณสำหรับการจัดกิจกรรม</w:t>
      </w:r>
      <w:r w:rsidR="00B10C3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646085" w14:textId="77777777" w:rsidR="00485B7D" w:rsidRDefault="00485B7D" w:rsidP="00485B7D">
      <w:pPr>
        <w:spacing w:line="20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รายละเอียดเกี่ยวกับการใช้ตราสัญลักษณ์ฯ (หากมี) </w:t>
      </w:r>
      <w:r>
        <w:rPr>
          <w:rFonts w:ascii="TH SarabunPSK" w:hAnsi="TH SarabunPSK" w:cs="TH SarabunPSK"/>
          <w:cs/>
        </w:rPr>
        <w:t>(อาทิ ทำโลโก้บนแผ่นป้ายหน้างาน/ทำโลโก้บนแผ่นพับ)</w:t>
      </w:r>
      <w:r>
        <w:rPr>
          <w:rFonts w:ascii="TH SarabunPSK" w:hAnsi="TH SarabunPSK" w:cs="TH SarabunPSK"/>
          <w:cs/>
        </w:rPr>
        <w:br/>
        <w:t>………………………………………………....………………………………………………...................………………………………………..</w:t>
      </w:r>
    </w:p>
    <w:p w14:paraId="26D7B498" w14:textId="77777777" w:rsidR="00485B7D" w:rsidRDefault="00485B7D" w:rsidP="00485B7D">
      <w:pPr>
        <w:spacing w:line="200" w:lineRule="atLeast"/>
        <w:rPr>
          <w:rFonts w:ascii="TH SarabunPSK" w:eastAsia="Yu Mincho" w:hAnsi="TH SarabunPSK" w:cs="TH SarabunPSK"/>
          <w:lang w:eastAsia="ja-JP"/>
        </w:rPr>
      </w:pPr>
      <w:r>
        <w:rPr>
          <w:rFonts w:ascii="TH SarabunPSK" w:hAnsi="TH SarabunPSK" w:cs="TH SarabunPSK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 xml:space="preserve">โปรดส่งแบบฟอร์มมายัง </w:t>
      </w:r>
      <w:r>
        <w:rPr>
          <w:rFonts w:ascii="TH SarabunPSK" w:eastAsia="Yu Mincho" w:hAnsi="TH SarabunPSK" w:cs="TH SarabunPSK"/>
          <w:lang w:eastAsia="ja-JP"/>
        </w:rPr>
        <w:t xml:space="preserve">E-mail </w:t>
      </w:r>
      <w:r>
        <w:rPr>
          <w:rFonts w:ascii="TH SarabunPSK" w:eastAsia="Yu Mincho" w:hAnsi="TH SarabunPSK" w:cs="TH SarabunPSK" w:hint="cs"/>
          <w:cs/>
          <w:lang w:eastAsia="ja-JP"/>
        </w:rPr>
        <w:t xml:space="preserve">ฝ่ายเลขานุการที่ </w:t>
      </w:r>
      <w:hyperlink r:id="rId6" w:history="1">
        <w:r>
          <w:rPr>
            <w:rStyle w:val="Hyperlink"/>
            <w:rFonts w:eastAsia="Yu Mincho" w:cs="TH SarabunPSK"/>
            <w:lang w:eastAsia="ja-JP"/>
          </w:rPr>
          <w:t>thailand-vietnam@hotmail.com</w:t>
        </w:r>
      </w:hyperlink>
      <w:r>
        <w:rPr>
          <w:rFonts w:ascii="TH SarabunPSK" w:eastAsia="Yu Mincho" w:hAnsi="TH SarabunPSK" w:cs="TH SarabunPSK"/>
          <w:lang w:eastAsia="ja-JP"/>
        </w:rPr>
        <w:t xml:space="preserve"> </w:t>
      </w:r>
    </w:p>
    <w:p w14:paraId="3C3802CF" w14:textId="77777777" w:rsidR="00485B7D" w:rsidRDefault="00485B7D" w:rsidP="00485B7D">
      <w:pPr>
        <w:spacing w:line="200" w:lineRule="atLeast"/>
        <w:ind w:firstLine="851"/>
        <w:rPr>
          <w:rFonts w:ascii="TH SarabunPSK" w:eastAsia="SimSun" w:hAnsi="TH SarabunPSK" w:cs="TH SarabunPSK"/>
        </w:rPr>
      </w:pPr>
      <w:r>
        <w:rPr>
          <w:rFonts w:ascii="TH SarabunPSK" w:hAnsi="TH SarabunPSK" w:cs="TH SarabunPSK"/>
          <w:cs/>
        </w:rPr>
        <w:t xml:space="preserve"> 2. อาจแนบเอกสารข้อมูล/รูปถ่ายเกี่ยวกับรูปแบบการจัดงาน (หากมี) เพื่อประกอบการพิจารณา</w:t>
      </w:r>
    </w:p>
    <w:sectPr w:rsidR="00485B7D" w:rsidSect="008160B0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426" w:right="1019" w:bottom="284" w:left="1728" w:header="426" w:footer="2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F674" w14:textId="77777777" w:rsidR="00B032FD" w:rsidRDefault="00B032FD">
      <w:r>
        <w:separator/>
      </w:r>
    </w:p>
  </w:endnote>
  <w:endnote w:type="continuationSeparator" w:id="0">
    <w:p w14:paraId="3D2591E1" w14:textId="77777777" w:rsidR="00B032FD" w:rsidRDefault="00B0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8119" w14:textId="77777777" w:rsidR="00DF58A4" w:rsidRDefault="00DF58A4">
    <w:pPr>
      <w:pStyle w:val="Footer"/>
      <w:rPr>
        <w:rFonts w:ascii="Times New Roman" w:cs="AngsanaUPC"/>
        <w:snapToGrid w:val="0"/>
        <w:sz w:val="20"/>
        <w:szCs w:val="20"/>
        <w:lang w:eastAsia="th-TH"/>
      </w:rPr>
    </w:pPr>
  </w:p>
  <w:p w14:paraId="1D118F06" w14:textId="77777777" w:rsidR="00DF58A4" w:rsidRDefault="00DF58A4">
    <w:pPr>
      <w:pStyle w:val="Footer"/>
      <w:rPr>
        <w:rFonts w:ascii="Times New Roman" w:cs="AngsanaUPC"/>
        <w:sz w:val="28"/>
        <w:szCs w:val="28"/>
      </w:rPr>
    </w:pPr>
    <w:r>
      <w:rPr>
        <w:rFonts w:ascii="Times New Roman" w:cs="AngsanaUPC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4652" w14:textId="77777777" w:rsidR="00B032FD" w:rsidRDefault="00B032FD">
      <w:r>
        <w:separator/>
      </w:r>
    </w:p>
  </w:footnote>
  <w:footnote w:type="continuationSeparator" w:id="0">
    <w:p w14:paraId="6545CCBD" w14:textId="77777777" w:rsidR="00B032FD" w:rsidRDefault="00B0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2CCE" w14:textId="77777777" w:rsidR="00DF58A4" w:rsidRDefault="00DF58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9B413" w14:textId="77777777" w:rsidR="00DF58A4" w:rsidRDefault="00DF5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D2BB" w14:textId="77777777" w:rsidR="00DF58A4" w:rsidRDefault="00DF58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EA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00F2919" w14:textId="77777777" w:rsidR="00DF58A4" w:rsidRDefault="00DF5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CE51" w14:textId="77777777" w:rsidR="00DF58A4" w:rsidRPr="000126A0" w:rsidRDefault="00DF58A4">
    <w:pPr>
      <w:pStyle w:val="Header"/>
      <w:jc w:val="center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D"/>
    <w:rsid w:val="000126A0"/>
    <w:rsid w:val="00052719"/>
    <w:rsid w:val="00094EA3"/>
    <w:rsid w:val="000E0E2A"/>
    <w:rsid w:val="00157A81"/>
    <w:rsid w:val="00234650"/>
    <w:rsid w:val="002B074B"/>
    <w:rsid w:val="002D5952"/>
    <w:rsid w:val="00313D04"/>
    <w:rsid w:val="0036466D"/>
    <w:rsid w:val="003958B8"/>
    <w:rsid w:val="00485B7D"/>
    <w:rsid w:val="00497E08"/>
    <w:rsid w:val="00564CA2"/>
    <w:rsid w:val="005E41CA"/>
    <w:rsid w:val="00605732"/>
    <w:rsid w:val="0061723D"/>
    <w:rsid w:val="00625CC2"/>
    <w:rsid w:val="00683A8A"/>
    <w:rsid w:val="00692F04"/>
    <w:rsid w:val="006A538C"/>
    <w:rsid w:val="006B186E"/>
    <w:rsid w:val="006D5CC1"/>
    <w:rsid w:val="00807E5C"/>
    <w:rsid w:val="008160B0"/>
    <w:rsid w:val="00865F49"/>
    <w:rsid w:val="00874313"/>
    <w:rsid w:val="00A015D7"/>
    <w:rsid w:val="00A83DAF"/>
    <w:rsid w:val="00AA15B7"/>
    <w:rsid w:val="00B032FD"/>
    <w:rsid w:val="00B07AE5"/>
    <w:rsid w:val="00B10C3A"/>
    <w:rsid w:val="00B46578"/>
    <w:rsid w:val="00B73322"/>
    <w:rsid w:val="00C35194"/>
    <w:rsid w:val="00D354D2"/>
    <w:rsid w:val="00DC4BCD"/>
    <w:rsid w:val="00DF58A4"/>
    <w:rsid w:val="00E2139E"/>
    <w:rsid w:val="00E4101A"/>
    <w:rsid w:val="00E81AC2"/>
    <w:rsid w:val="00F35C45"/>
    <w:rsid w:val="00F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15D0E"/>
  <w15:chartTrackingRefBased/>
  <w15:docId w15:val="{20E34AEA-C72F-42D3-AB2A-214C3CC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Times New Roman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Angsana New" w:cs="Angsana New"/>
      <w:b/>
      <w:bCs/>
      <w:sz w:val="60"/>
      <w:szCs w:val="6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eastAsia="Cordia New"/>
      <w:b/>
      <w:bCs/>
      <w:sz w:val="36"/>
      <w:szCs w:val="36"/>
      <w:u w:val="single"/>
    </w:rPr>
  </w:style>
  <w:style w:type="paragraph" w:styleId="Subtitle">
    <w:name w:val="Subtitle"/>
    <w:basedOn w:val="Normal"/>
    <w:qFormat/>
    <w:rPr>
      <w:rFonts w:eastAsia="Cordia New"/>
      <w:b/>
      <w:bCs/>
      <w:sz w:val="28"/>
      <w:szCs w:val="28"/>
      <w:u w:val="single"/>
    </w:rPr>
  </w:style>
  <w:style w:type="paragraph" w:styleId="BodyText">
    <w:name w:val="Body Text"/>
    <w:basedOn w:val="Normal"/>
    <w:rPr>
      <w:rFonts w:cs="Times New Roman"/>
      <w:b/>
      <w:bCs/>
    </w:r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6B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iland-vietnam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ak\Desktop\MFADD.t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MFADD.tmp</Template>
  <TotalTime>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ศูนย์ข้อมูล สำนักงานปลัดกระทรวง (โทร. ภายใน 2149)</vt:lpstr>
    </vt:vector>
  </TitlesOfParts>
  <Company>Ministry of Foreign Affairs</Company>
  <LinksUpToDate>false</LinksUpToDate>
  <CharactersWithSpaces>3660</CharactersWithSpaces>
  <SharedDoc>false</SharedDoc>
  <HLinks>
    <vt:vector size="6" baseType="variant">
      <vt:variant>
        <vt:i4>5111852</vt:i4>
      </vt:variant>
      <vt:variant>
        <vt:i4>0</vt:i4>
      </vt:variant>
      <vt:variant>
        <vt:i4>0</vt:i4>
      </vt:variant>
      <vt:variant>
        <vt:i4>5</vt:i4>
      </vt:variant>
      <vt:variant>
        <vt:lpwstr>mailto:thailand-vietnam@hotmail.com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ศูนย์ข้อมูล สำนักงานปลัดกระทรวง (โทร. ภายใน 2149)</dc:title>
  <dc:subject/>
  <dc:creator>xxx</dc:creator>
  <cp:keywords/>
  <dc:description/>
  <cp:lastModifiedBy>Asica Wongrak</cp:lastModifiedBy>
  <cp:revision>3</cp:revision>
  <cp:lastPrinted>2001-03-05T10:31:00Z</cp:lastPrinted>
  <dcterms:created xsi:type="dcterms:W3CDTF">2026-04-10T12:43:00Z</dcterms:created>
  <dcterms:modified xsi:type="dcterms:W3CDTF">2026-04-10T12:47:00Z</dcterms:modified>
</cp:coreProperties>
</file>